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913DE" w14:textId="77777777" w:rsidR="00D231C3" w:rsidRDefault="00A031F2">
      <w:pPr>
        <w:ind w:left="360"/>
        <w:jc w:val="right"/>
        <w:rPr>
          <w:b/>
          <w:bCs/>
          <w:sz w:val="40"/>
        </w:rPr>
      </w:pPr>
      <w:r>
        <w:rPr>
          <w:noProof/>
          <w:lang w:eastAsia="en-GB"/>
        </w:rPr>
        <w:drawing>
          <wp:inline distT="0" distB="0" distL="0" distR="0" wp14:anchorId="2BACB78D" wp14:editId="1C0A65E1">
            <wp:extent cx="2051050" cy="768350"/>
            <wp:effectExtent l="0" t="0" r="0" b="0"/>
            <wp:docPr id="1" name="Picture 1" descr="To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c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3B9C" w14:textId="4C963409" w:rsidR="00D231C3" w:rsidRDefault="006270C2" w:rsidP="009C69DB">
      <w:pPr>
        <w:pStyle w:val="H1"/>
        <w:spacing w:before="1080"/>
        <w:rPr>
          <w:b/>
        </w:rPr>
      </w:pPr>
      <w:r>
        <w:rPr>
          <w:b/>
        </w:rPr>
        <w:t>Volunteering</w:t>
      </w:r>
      <w:r w:rsidR="00733BD0">
        <w:rPr>
          <w:b/>
        </w:rPr>
        <w:t xml:space="preserve"> </w:t>
      </w:r>
      <w:r w:rsidR="00733BD0">
        <w:t>Application Form</w:t>
      </w:r>
    </w:p>
    <w:p w14:paraId="37E2D678" w14:textId="7BA1E987" w:rsidR="00D231C3" w:rsidRPr="00003916" w:rsidRDefault="00D231C3" w:rsidP="00003916">
      <w:pPr>
        <w:pStyle w:val="Front"/>
        <w:rPr>
          <w:b/>
        </w:rPr>
      </w:pPr>
      <w:r w:rsidRPr="00003916">
        <w:rPr>
          <w:b/>
        </w:rPr>
        <w:t>Name</w:t>
      </w:r>
      <w:r w:rsidR="00003916">
        <w:rPr>
          <w:b/>
        </w:rPr>
        <w:t xml:space="preserve"> </w:t>
      </w:r>
      <w:r w:rsidRPr="00003916">
        <w:t>____________</w:t>
      </w:r>
      <w:r w:rsidR="009C69DB" w:rsidRPr="00003916">
        <w:t>__________________________</w:t>
      </w:r>
    </w:p>
    <w:p w14:paraId="5DFE9725" w14:textId="65905BFD" w:rsidR="00D231C3" w:rsidRPr="00003916" w:rsidRDefault="006270C2" w:rsidP="00003916">
      <w:pPr>
        <w:pStyle w:val="Front"/>
        <w:rPr>
          <w:b/>
        </w:rPr>
      </w:pPr>
      <w:r w:rsidRPr="00003916">
        <w:rPr>
          <w:b/>
        </w:rPr>
        <w:t>Role</w:t>
      </w:r>
      <w:r w:rsidR="00D231C3" w:rsidRPr="00003916">
        <w:rPr>
          <w:b/>
        </w:rPr>
        <w:t xml:space="preserve"> Applied for </w:t>
      </w:r>
      <w:r w:rsidR="00D231C3" w:rsidRPr="00003916">
        <w:t>_______________</w:t>
      </w:r>
      <w:r w:rsidR="00003916" w:rsidRPr="00003916">
        <w:t>______</w:t>
      </w:r>
      <w:r w:rsidR="00D231C3" w:rsidRPr="00003916">
        <w:t>_______</w:t>
      </w:r>
    </w:p>
    <w:p w14:paraId="2B66432D" w14:textId="77777777" w:rsidR="00D231C3" w:rsidRDefault="00D231C3" w:rsidP="00003916">
      <w:pPr>
        <w:pStyle w:val="Front"/>
        <w:rPr>
          <w:b/>
          <w:bCs/>
        </w:rPr>
      </w:pPr>
      <w:r w:rsidRPr="00003916">
        <w:rPr>
          <w:b/>
          <w:bCs/>
        </w:rPr>
        <w:t>Torc</w:t>
      </w:r>
      <w:r>
        <w:rPr>
          <w:b/>
          <w:bCs/>
        </w:rPr>
        <w:t>h Trust</w:t>
      </w:r>
    </w:p>
    <w:p w14:paraId="0D2BDF01" w14:textId="77777777" w:rsidR="00D231C3" w:rsidRDefault="00D231C3">
      <w:pPr>
        <w:ind w:left="360"/>
        <w:jc w:val="center"/>
        <w:rPr>
          <w:b/>
          <w:bCs/>
        </w:rPr>
      </w:pPr>
      <w:r>
        <w:rPr>
          <w:b/>
          <w:bCs/>
        </w:rPr>
        <w:t>Torch House, Torch Way</w:t>
      </w:r>
    </w:p>
    <w:p w14:paraId="6716F20B" w14:textId="77777777" w:rsidR="00D231C3" w:rsidRDefault="00D231C3">
      <w:pPr>
        <w:ind w:left="360"/>
        <w:jc w:val="center"/>
        <w:rPr>
          <w:b/>
          <w:bCs/>
        </w:rPr>
      </w:pPr>
      <w:r>
        <w:rPr>
          <w:b/>
          <w:bCs/>
        </w:rPr>
        <w:t>Market Harborough</w:t>
      </w:r>
    </w:p>
    <w:p w14:paraId="7650712D" w14:textId="77777777" w:rsidR="00D231C3" w:rsidRDefault="00D231C3">
      <w:pPr>
        <w:ind w:left="360"/>
        <w:jc w:val="center"/>
        <w:rPr>
          <w:b/>
          <w:bCs/>
        </w:rPr>
      </w:pPr>
      <w:r>
        <w:rPr>
          <w:b/>
          <w:bCs/>
        </w:rPr>
        <w:t>Leicestershire</w:t>
      </w:r>
    </w:p>
    <w:p w14:paraId="0712BBBE" w14:textId="77777777" w:rsidR="00D231C3" w:rsidRDefault="00D231C3">
      <w:pPr>
        <w:ind w:left="360"/>
        <w:jc w:val="center"/>
        <w:rPr>
          <w:b/>
          <w:bCs/>
        </w:rPr>
      </w:pPr>
      <w:r>
        <w:rPr>
          <w:b/>
          <w:bCs/>
        </w:rPr>
        <w:t>LE16 9HL</w:t>
      </w:r>
    </w:p>
    <w:p w14:paraId="7F0730A6" w14:textId="77777777" w:rsidR="00D231C3" w:rsidRPr="00003916" w:rsidRDefault="00D231C3" w:rsidP="00003916">
      <w:pPr>
        <w:pStyle w:val="Front"/>
        <w:spacing w:before="1200"/>
        <w:rPr>
          <w:b/>
          <w:bCs/>
        </w:rPr>
      </w:pPr>
      <w:r w:rsidRPr="00003916">
        <w:rPr>
          <w:b/>
          <w:bCs/>
        </w:rPr>
        <w:t>Tel: 01858 438260</w:t>
      </w:r>
    </w:p>
    <w:p w14:paraId="51E242B8" w14:textId="77777777" w:rsidR="00D231C3" w:rsidRDefault="00D231C3">
      <w:pPr>
        <w:ind w:left="360"/>
        <w:jc w:val="center"/>
        <w:rPr>
          <w:b/>
          <w:bCs/>
        </w:rPr>
      </w:pPr>
      <w:r>
        <w:rPr>
          <w:b/>
          <w:bCs/>
        </w:rPr>
        <w:t xml:space="preserve">Email:  </w:t>
      </w:r>
      <w:r w:rsidR="00E1073D">
        <w:rPr>
          <w:b/>
          <w:bCs/>
        </w:rPr>
        <w:t>info</w:t>
      </w:r>
      <w:r>
        <w:rPr>
          <w:b/>
          <w:bCs/>
        </w:rPr>
        <w:t>@torchtrust.org</w:t>
      </w:r>
    </w:p>
    <w:p w14:paraId="702674C4" w14:textId="77777777" w:rsidR="00D231C3" w:rsidRDefault="00D231C3">
      <w:pPr>
        <w:ind w:left="360"/>
        <w:jc w:val="center"/>
        <w:rPr>
          <w:b/>
          <w:bCs/>
        </w:rPr>
      </w:pPr>
      <w:r>
        <w:rPr>
          <w:b/>
          <w:bCs/>
        </w:rPr>
        <w:t>Web Site: www.torchtrust.org</w:t>
      </w:r>
    </w:p>
    <w:p w14:paraId="4FF54BD5" w14:textId="77777777" w:rsidR="00D231C3" w:rsidRDefault="00D231C3" w:rsidP="00003916">
      <w:pPr>
        <w:pStyle w:val="Front"/>
        <w:rPr>
          <w:sz w:val="20"/>
        </w:rPr>
      </w:pPr>
      <w:r>
        <w:rPr>
          <w:sz w:val="20"/>
        </w:rPr>
        <w:t>The Torch Trust for the Blind. A Charity registered in England and Wales no 1095904.</w:t>
      </w:r>
    </w:p>
    <w:p w14:paraId="106B0B1D" w14:textId="77777777" w:rsidR="00065013" w:rsidRDefault="00D231C3">
      <w:pPr>
        <w:ind w:left="360"/>
        <w:jc w:val="center"/>
        <w:rPr>
          <w:sz w:val="20"/>
        </w:rPr>
      </w:pPr>
      <w:r>
        <w:rPr>
          <w:sz w:val="20"/>
        </w:rPr>
        <w:t>A company limited by guarantee no 4616526.</w:t>
      </w:r>
    </w:p>
    <w:p w14:paraId="75961E1D" w14:textId="77777777" w:rsidR="00065013" w:rsidRDefault="00065013">
      <w:pPr>
        <w:rPr>
          <w:sz w:val="20"/>
        </w:rPr>
      </w:pPr>
      <w:r>
        <w:rPr>
          <w:sz w:val="20"/>
        </w:rPr>
        <w:br w:type="page"/>
      </w:r>
    </w:p>
    <w:p w14:paraId="1B0E42C9" w14:textId="77777777" w:rsidR="00D231C3" w:rsidRDefault="00D231C3" w:rsidP="009C69DB">
      <w:pPr>
        <w:pStyle w:val="BodyText"/>
      </w:pPr>
      <w:r>
        <w:lastRenderedPageBreak/>
        <w:t xml:space="preserve">All applicants are asked to read the Torch Policy – </w:t>
      </w:r>
      <w:r w:rsidRPr="00C4482E">
        <w:rPr>
          <w:b/>
        </w:rPr>
        <w:t>Joining the Journey</w:t>
      </w:r>
      <w:r>
        <w:t xml:space="preserve"> before completing this form. Copies of this policy are available on our website or on request to Torch House.</w:t>
      </w:r>
    </w:p>
    <w:p w14:paraId="5B358E3C" w14:textId="77777777" w:rsidR="00C4482E" w:rsidRPr="00C4482E" w:rsidRDefault="00C4482E" w:rsidP="009C69DB">
      <w:pPr>
        <w:pStyle w:val="BodyText"/>
      </w:pPr>
      <w:r w:rsidRPr="00C4482E">
        <w:t xml:space="preserve">We ask all prospective </w:t>
      </w:r>
      <w:r w:rsidR="006270C2">
        <w:t>volunteers</w:t>
      </w:r>
      <w:r w:rsidRPr="00C4482E">
        <w:t xml:space="preserve"> </w:t>
      </w:r>
      <w:r>
        <w:t xml:space="preserve">to </w:t>
      </w:r>
      <w:r w:rsidRPr="00C4482E">
        <w:t>complete this form</w:t>
      </w:r>
      <w:r>
        <w:t xml:space="preserve">, using as much space as </w:t>
      </w:r>
      <w:r w:rsidR="00065013">
        <w:t xml:space="preserve">needed </w:t>
      </w:r>
      <w:r>
        <w:t>for your answers</w:t>
      </w:r>
      <w:r w:rsidRPr="00C4482E">
        <w:t xml:space="preserve">. The information will be kept confidentially by </w:t>
      </w:r>
      <w:r>
        <w:t>Torch</w:t>
      </w:r>
      <w:r w:rsidRPr="00C4482E">
        <w:t>, unless requested by an appropriate authority.</w:t>
      </w:r>
    </w:p>
    <w:p w14:paraId="498D5020" w14:textId="77777777" w:rsidR="00C4482E" w:rsidRDefault="00C4482E" w:rsidP="009C69DB">
      <w:pPr>
        <w:pStyle w:val="Heading2"/>
      </w:pPr>
      <w:r w:rsidRPr="00C4482E">
        <w:t>1.Personal Details</w:t>
      </w:r>
    </w:p>
    <w:p w14:paraId="63BA29C2" w14:textId="2091F353" w:rsidR="00C4482E" w:rsidRPr="00C4482E" w:rsidRDefault="00C4482E" w:rsidP="009C69DB">
      <w:pPr>
        <w:pStyle w:val="BodyText"/>
        <w:spacing w:before="240"/>
      </w:pPr>
      <w:r w:rsidRPr="00C4482E">
        <w:t>Full Name:</w:t>
      </w:r>
      <w:r w:rsidR="008856BA">
        <w:t xml:space="preserve"> </w:t>
      </w:r>
      <w:r w:rsidRPr="00C4482E">
        <w:t>_______________________________________________</w:t>
      </w:r>
    </w:p>
    <w:p w14:paraId="6BE92216" w14:textId="573C5359" w:rsidR="008856BA" w:rsidRPr="00C4482E" w:rsidRDefault="008856BA" w:rsidP="008856BA">
      <w:pPr>
        <w:spacing w:before="240"/>
      </w:pPr>
      <w:r w:rsidRPr="00C4482E">
        <w:t>Address</w:t>
      </w:r>
      <w:r>
        <w:t>:</w:t>
      </w:r>
      <w:r w:rsidRPr="00C4482E">
        <w:t xml:space="preserve"> __________</w:t>
      </w:r>
      <w:r>
        <w:t>______</w:t>
      </w:r>
      <w:r w:rsidRPr="00C4482E">
        <w:t>_______________</w:t>
      </w:r>
      <w:r>
        <w:t>________</w:t>
      </w:r>
      <w:r w:rsidRPr="00C4482E">
        <w:t>____________</w:t>
      </w:r>
      <w:r>
        <w:t>_</w:t>
      </w:r>
      <w:r w:rsidRPr="00C4482E">
        <w:t>________________</w:t>
      </w:r>
    </w:p>
    <w:p w14:paraId="69CD94BC" w14:textId="77777777" w:rsidR="008856BA" w:rsidRPr="00C4482E" w:rsidRDefault="008856BA" w:rsidP="008856BA">
      <w:pPr>
        <w:spacing w:before="240"/>
      </w:pPr>
      <w:r w:rsidRPr="00C4482E">
        <w:t>___________</w:t>
      </w:r>
      <w:r>
        <w:t>______</w:t>
      </w:r>
      <w:r w:rsidRPr="00C4482E">
        <w:t>________________</w:t>
      </w:r>
      <w:r>
        <w:t>_</w:t>
      </w:r>
      <w:r w:rsidRPr="00C4482E">
        <w:t>__________________________</w:t>
      </w:r>
      <w:r>
        <w:t>____________</w:t>
      </w:r>
      <w:r w:rsidRPr="00C4482E">
        <w:t>____</w:t>
      </w:r>
    </w:p>
    <w:p w14:paraId="2F6E6191" w14:textId="77777777" w:rsidR="00C4482E" w:rsidRPr="00C4482E" w:rsidRDefault="00C4482E" w:rsidP="009C69DB">
      <w:pPr>
        <w:pStyle w:val="BodyText"/>
        <w:spacing w:before="240"/>
      </w:pPr>
      <w:r w:rsidRPr="00C4482E">
        <w:t>Postcode: ______________________________</w:t>
      </w:r>
    </w:p>
    <w:p w14:paraId="33068597" w14:textId="77777777" w:rsidR="00C4482E" w:rsidRPr="00C4482E" w:rsidRDefault="00C4482E" w:rsidP="009C69DB">
      <w:pPr>
        <w:pStyle w:val="BodyText"/>
        <w:spacing w:before="240"/>
      </w:pPr>
      <w:r w:rsidRPr="00C4482E">
        <w:t>Daytime Tel No: _________________________ Mobile Tel No: ______________________</w:t>
      </w:r>
    </w:p>
    <w:p w14:paraId="5733F4CD" w14:textId="77777777" w:rsidR="00C4482E" w:rsidRPr="00C4482E" w:rsidRDefault="00C4482E" w:rsidP="009C69DB">
      <w:pPr>
        <w:pStyle w:val="BodyText"/>
        <w:spacing w:before="240"/>
      </w:pPr>
      <w:r w:rsidRPr="00C4482E">
        <w:t>Evening Tel: ____________________________</w:t>
      </w:r>
    </w:p>
    <w:p w14:paraId="4FF1F375" w14:textId="77777777" w:rsidR="00C4482E" w:rsidRPr="00C4482E" w:rsidRDefault="00C4482E" w:rsidP="009C69DB">
      <w:pPr>
        <w:pStyle w:val="BodyText"/>
        <w:spacing w:before="240"/>
      </w:pPr>
      <w:r w:rsidRPr="00C4482E">
        <w:t>Email address: __________________________</w:t>
      </w:r>
    </w:p>
    <w:p w14:paraId="2D61405D" w14:textId="77777777" w:rsidR="00C4482E" w:rsidRPr="00C4482E" w:rsidRDefault="00C4482E" w:rsidP="009C69DB">
      <w:pPr>
        <w:pStyle w:val="BodyText"/>
        <w:spacing w:before="240"/>
      </w:pPr>
      <w:r w:rsidRPr="00C4482E">
        <w:t>How long have you lived at the above address? ___________ Years _____________Months</w:t>
      </w:r>
    </w:p>
    <w:p w14:paraId="16AB0657" w14:textId="31BA19A8" w:rsidR="00C4482E" w:rsidRPr="00C4482E" w:rsidRDefault="00C4482E" w:rsidP="009C69DB">
      <w:pPr>
        <w:pStyle w:val="BodyText"/>
        <w:spacing w:before="240"/>
      </w:pPr>
      <w:r w:rsidRPr="00C4482E">
        <w:t>If less than 5 years, please give previous address:</w:t>
      </w:r>
    </w:p>
    <w:p w14:paraId="51D3B7C7" w14:textId="2623568C" w:rsidR="00C4482E" w:rsidRPr="00C4482E" w:rsidRDefault="00C4482E" w:rsidP="009C69DB">
      <w:pPr>
        <w:pStyle w:val="BodyText"/>
        <w:spacing w:before="240"/>
      </w:pPr>
      <w:r w:rsidRPr="00C4482E">
        <w:t>Previous Address</w:t>
      </w:r>
      <w:r w:rsidR="002131A9">
        <w:t>:</w:t>
      </w:r>
    </w:p>
    <w:p w14:paraId="69192ADC" w14:textId="43C3E47B" w:rsidR="00C4482E" w:rsidRPr="00C4482E" w:rsidRDefault="008856BA" w:rsidP="009C69DB">
      <w:pPr>
        <w:pStyle w:val="BodyText"/>
        <w:spacing w:before="240"/>
      </w:pPr>
      <w:r>
        <w:t>______________________________</w:t>
      </w:r>
      <w:r w:rsidR="00C4482E" w:rsidRPr="00C4482E">
        <w:t>____________</w:t>
      </w:r>
      <w:r w:rsidRPr="00C4482E">
        <w:t>__________________</w:t>
      </w:r>
      <w:r>
        <w:t>___</w:t>
      </w:r>
      <w:r w:rsidRPr="00C4482E">
        <w:t>__________</w:t>
      </w:r>
      <w:r w:rsidR="00C4482E" w:rsidRPr="00C4482E">
        <w:t>___</w:t>
      </w:r>
    </w:p>
    <w:p w14:paraId="3C2AB15E" w14:textId="0DAFADBC" w:rsidR="00C4482E" w:rsidRPr="00C4482E" w:rsidRDefault="008856BA" w:rsidP="009C69DB">
      <w:pPr>
        <w:pStyle w:val="BodyText"/>
        <w:spacing w:before="240"/>
      </w:pPr>
      <w:r>
        <w:t>______________________________</w:t>
      </w:r>
      <w:r w:rsidR="00C4482E" w:rsidRPr="00C4482E">
        <w:t>_______________</w:t>
      </w:r>
      <w:r w:rsidRPr="00C4482E">
        <w:t>______________</w:t>
      </w:r>
      <w:r>
        <w:t>_</w:t>
      </w:r>
      <w:r w:rsidR="00C4482E" w:rsidRPr="00C4482E">
        <w:t>_______</w:t>
      </w:r>
      <w:r>
        <w:t>__</w:t>
      </w:r>
      <w:r w:rsidR="00C4482E" w:rsidRPr="00C4482E">
        <w:t>_______</w:t>
      </w:r>
    </w:p>
    <w:p w14:paraId="42F85AFB" w14:textId="55F6C2D8" w:rsidR="00137B3D" w:rsidRDefault="00137B3D" w:rsidP="009C69DB">
      <w:pPr>
        <w:pStyle w:val="BodyText"/>
        <w:spacing w:before="240"/>
      </w:pPr>
      <w:r>
        <w:t xml:space="preserve">Do you have </w:t>
      </w:r>
      <w:r w:rsidR="002335A4">
        <w:t>transportation to get to work as needed?</w:t>
      </w:r>
      <w:r>
        <w:t xml:space="preserve">   Yes / No</w:t>
      </w:r>
    </w:p>
    <w:p w14:paraId="10131621" w14:textId="77777777" w:rsidR="00065013" w:rsidRDefault="00065013" w:rsidP="009C69DB">
      <w:pPr>
        <w:pStyle w:val="BodyText"/>
        <w:spacing w:before="240"/>
      </w:pPr>
      <w:r>
        <w:t xml:space="preserve">Christian Commitment - As a faith-based mission, daily prayer and worship is an integral part of Torch. The majority of our staff and volunteers see their work as an expression of their Christian life.  </w:t>
      </w:r>
    </w:p>
    <w:p w14:paraId="31900343" w14:textId="77777777" w:rsidR="00C4482E" w:rsidRPr="00C4482E" w:rsidRDefault="00C4482E" w:rsidP="009C69DB">
      <w:pPr>
        <w:pStyle w:val="BodyText"/>
        <w:spacing w:before="240"/>
      </w:pPr>
      <w:r w:rsidRPr="00C4482E">
        <w:t>Please tell us about your Christian experience/experience in the church(es)/organisation(s) you have been involved in, including names, dates and detail of the areas of your involvement.</w:t>
      </w:r>
    </w:p>
    <w:p w14:paraId="50B6EEB2" w14:textId="77777777" w:rsidR="00C4482E" w:rsidRDefault="00C4482E" w:rsidP="009C69DB">
      <w:pPr>
        <w:pStyle w:val="BodyText"/>
        <w:spacing w:before="240"/>
      </w:pPr>
      <w:r w:rsidRPr="00C4482E">
        <w:t>____________________________________________________________________________</w:t>
      </w:r>
    </w:p>
    <w:p w14:paraId="542444A4" w14:textId="77777777" w:rsidR="00C4482E" w:rsidRDefault="00C4482E" w:rsidP="009C69DB">
      <w:pPr>
        <w:pStyle w:val="BodyText"/>
        <w:spacing w:before="240"/>
      </w:pPr>
      <w:r>
        <w:t>____________________________________________________________________________</w:t>
      </w:r>
    </w:p>
    <w:p w14:paraId="18B915BC" w14:textId="77777777" w:rsidR="00C4482E" w:rsidRDefault="00C4482E" w:rsidP="009C69DB">
      <w:pPr>
        <w:pStyle w:val="BodyText"/>
        <w:spacing w:before="240"/>
      </w:pPr>
      <w:r>
        <w:t>____________________________________________________________________________</w:t>
      </w:r>
    </w:p>
    <w:p w14:paraId="45B8DD87" w14:textId="26226CBB" w:rsidR="00C4482E" w:rsidRPr="00C4482E" w:rsidRDefault="00C4482E" w:rsidP="009C69DB">
      <w:pPr>
        <w:pStyle w:val="BodyText"/>
        <w:spacing w:before="240"/>
      </w:pPr>
      <w:r w:rsidRPr="00C4482E">
        <w:t>Please give details of previous experience of looking after or working with children, young people or adults</w:t>
      </w:r>
      <w:r w:rsidR="00065013">
        <w:t xml:space="preserve"> (particularly in relation to blind and partially sighted people</w:t>
      </w:r>
      <w:r w:rsidR="002131A9">
        <w:t xml:space="preserve"> and/or with Torch</w:t>
      </w:r>
      <w:r w:rsidR="00065013">
        <w:t>)</w:t>
      </w:r>
      <w:r w:rsidRPr="00C4482E">
        <w:t>. This should include details of any relevant qualifications or appropriate training either in a paid or voluntary capacity.</w:t>
      </w:r>
    </w:p>
    <w:p w14:paraId="7D7921C0" w14:textId="77777777" w:rsidR="00C4482E" w:rsidRDefault="00C4482E" w:rsidP="009C69DB">
      <w:pPr>
        <w:spacing w:before="240"/>
      </w:pPr>
      <w:r w:rsidRPr="00C4482E">
        <w:lastRenderedPageBreak/>
        <w:t>____________________________________________________________________________</w:t>
      </w:r>
    </w:p>
    <w:p w14:paraId="3C50652F" w14:textId="77777777" w:rsidR="00C4482E" w:rsidRDefault="00C4482E" w:rsidP="009C69DB">
      <w:pPr>
        <w:spacing w:before="240"/>
      </w:pPr>
      <w:r w:rsidRPr="00C4482E">
        <w:t>____________________________________________________________________________</w:t>
      </w:r>
    </w:p>
    <w:p w14:paraId="72ECC677" w14:textId="77777777" w:rsidR="00C4482E" w:rsidRDefault="00C4482E" w:rsidP="009C69DB">
      <w:pPr>
        <w:spacing w:before="240"/>
      </w:pPr>
      <w:r w:rsidRPr="00C4482E">
        <w:t>____________________________________________________________________________</w:t>
      </w:r>
    </w:p>
    <w:p w14:paraId="4C5D9292" w14:textId="77777777" w:rsidR="00C4482E" w:rsidRDefault="00C4482E" w:rsidP="009C69DB">
      <w:pPr>
        <w:spacing w:before="240"/>
      </w:pPr>
      <w:r w:rsidRPr="00C4482E">
        <w:t>____________________________________________________________________________</w:t>
      </w:r>
    </w:p>
    <w:p w14:paraId="18F70E5D" w14:textId="77777777" w:rsidR="00C4482E" w:rsidRPr="00C4482E" w:rsidRDefault="00C4482E" w:rsidP="009C69DB">
      <w:pPr>
        <w:spacing w:before="240"/>
      </w:pPr>
      <w:r w:rsidRPr="00C4482E">
        <w:t>Have you ever had an offer to work with children, young people or adults with care and support needs declined?</w:t>
      </w:r>
    </w:p>
    <w:p w14:paraId="58EED655" w14:textId="77777777" w:rsidR="00C4482E" w:rsidRPr="00C4482E" w:rsidRDefault="00C4482E" w:rsidP="009C69DB">
      <w:pPr>
        <w:spacing w:before="240"/>
      </w:pPr>
      <w:r w:rsidRPr="00C4482E">
        <w:t xml:space="preserve">YES </w:t>
      </w:r>
      <w:r w:rsidR="00EE48E6">
        <w:t xml:space="preserve">/ </w:t>
      </w:r>
      <w:r w:rsidRPr="00C4482E">
        <w:t xml:space="preserve">NO (Please </w:t>
      </w:r>
      <w:r w:rsidR="00EE48E6">
        <w:t>indicate</w:t>
      </w:r>
      <w:r w:rsidRPr="00C4482E">
        <w:t>)</w:t>
      </w:r>
    </w:p>
    <w:p w14:paraId="12BFF70F" w14:textId="77777777" w:rsidR="00C4482E" w:rsidRPr="00C4482E" w:rsidRDefault="00C4482E" w:rsidP="009C69DB">
      <w:pPr>
        <w:spacing w:before="240"/>
      </w:pPr>
      <w:r w:rsidRPr="00C4482E">
        <w:t>If yes, please give details</w:t>
      </w:r>
    </w:p>
    <w:p w14:paraId="6975C094" w14:textId="77777777" w:rsidR="00EE48E6" w:rsidRDefault="00C4482E" w:rsidP="009C69DB">
      <w:pPr>
        <w:spacing w:before="240"/>
      </w:pPr>
      <w:r w:rsidRPr="00C4482E">
        <w:t>____________________________________________________________________________</w:t>
      </w:r>
    </w:p>
    <w:p w14:paraId="2BF213BC" w14:textId="77777777" w:rsidR="00C4482E" w:rsidRDefault="00C4482E" w:rsidP="009C69DB">
      <w:pPr>
        <w:spacing w:before="240"/>
      </w:pPr>
      <w:r w:rsidRPr="00C4482E">
        <w:t>____________________________________________________________________________</w:t>
      </w:r>
    </w:p>
    <w:p w14:paraId="70F32310" w14:textId="77777777" w:rsidR="00C4482E" w:rsidRDefault="00C4482E" w:rsidP="009C69DB">
      <w:pPr>
        <w:spacing w:before="240"/>
      </w:pPr>
      <w:r w:rsidRPr="00C4482E">
        <w:t>____________________________________________________________________________</w:t>
      </w:r>
    </w:p>
    <w:p w14:paraId="04F18678" w14:textId="77777777" w:rsidR="00065013" w:rsidRDefault="00065013" w:rsidP="009C69DB">
      <w:pPr>
        <w:spacing w:before="240"/>
      </w:pPr>
      <w:r>
        <w:t xml:space="preserve">The role you are applying for – Please review </w:t>
      </w:r>
      <w:r w:rsidR="006270C2">
        <w:t xml:space="preserve">what’s involved and what’s required </w:t>
      </w:r>
      <w:r>
        <w:t>and use this space to tell us how you believe you meet the requirements.</w:t>
      </w:r>
    </w:p>
    <w:p w14:paraId="5C1B0A9B" w14:textId="77777777" w:rsidR="008856BA" w:rsidRDefault="008856BA" w:rsidP="008856BA">
      <w:pPr>
        <w:spacing w:before="240"/>
      </w:pPr>
      <w:r w:rsidRPr="00C4482E">
        <w:t>____________________________________________________________________________</w:t>
      </w:r>
    </w:p>
    <w:p w14:paraId="1472CA88" w14:textId="77777777" w:rsidR="008856BA" w:rsidRDefault="008856BA" w:rsidP="008856BA">
      <w:pPr>
        <w:spacing w:before="240"/>
      </w:pPr>
      <w:r w:rsidRPr="00C4482E">
        <w:t>____________________________________________________________________________</w:t>
      </w:r>
    </w:p>
    <w:p w14:paraId="12D07E4E" w14:textId="77777777" w:rsidR="008856BA" w:rsidRDefault="008856BA" w:rsidP="008856BA">
      <w:pPr>
        <w:spacing w:before="240"/>
      </w:pPr>
      <w:r w:rsidRPr="00C4482E">
        <w:t>____________________________________________________________________________</w:t>
      </w:r>
    </w:p>
    <w:p w14:paraId="445DB6D9" w14:textId="77777777" w:rsidR="00137B3D" w:rsidRDefault="00C4482E" w:rsidP="009C69DB">
      <w:pPr>
        <w:pStyle w:val="Heading2"/>
      </w:pPr>
      <w:r w:rsidRPr="00EE48E6">
        <w:t>2.E</w:t>
      </w:r>
      <w:r w:rsidR="00137B3D">
        <w:t>ducational History</w:t>
      </w:r>
    </w:p>
    <w:p w14:paraId="5A3C7062" w14:textId="77777777" w:rsidR="00137B3D" w:rsidRDefault="00137B3D" w:rsidP="009C69DB">
      <w:pPr>
        <w:pStyle w:val="BodyText"/>
      </w:pPr>
      <w:r w:rsidRPr="00C4482E">
        <w:t xml:space="preserve">Please tell us about </w:t>
      </w:r>
      <w:r w:rsidR="006270C2">
        <w:t xml:space="preserve">any </w:t>
      </w:r>
      <w:r w:rsidR="00065013">
        <w:t xml:space="preserve">qualifications </w:t>
      </w:r>
      <w:r w:rsidR="006270C2">
        <w:t>relevant to the role you are seeking to volunteer for in th</w:t>
      </w:r>
      <w:r w:rsidRPr="00C4482E">
        <w:t>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694"/>
      </w:tblGrid>
      <w:tr w:rsidR="00065013" w14:paraId="5DDAF719" w14:textId="77777777" w:rsidTr="009C69DB">
        <w:trPr>
          <w:tblHeader/>
        </w:trPr>
        <w:tc>
          <w:tcPr>
            <w:tcW w:w="3539" w:type="dxa"/>
          </w:tcPr>
          <w:p w14:paraId="0FA2A9B6" w14:textId="7604C626" w:rsidR="00065013" w:rsidRPr="00C4482E" w:rsidRDefault="00065013" w:rsidP="00612B49">
            <w:r>
              <w:t>Name of Qualification</w:t>
            </w:r>
          </w:p>
          <w:p w14:paraId="6E55529A" w14:textId="77777777" w:rsidR="00065013" w:rsidRDefault="00065013" w:rsidP="00612B49"/>
        </w:tc>
        <w:tc>
          <w:tcPr>
            <w:tcW w:w="1559" w:type="dxa"/>
          </w:tcPr>
          <w:p w14:paraId="5A4ED395" w14:textId="77777777" w:rsidR="00065013" w:rsidRPr="00C4482E" w:rsidRDefault="00065013" w:rsidP="00612B49">
            <w:r>
              <w:t>Date</w:t>
            </w:r>
          </w:p>
          <w:p w14:paraId="1D17DBDD" w14:textId="77777777" w:rsidR="00065013" w:rsidRDefault="00065013" w:rsidP="00612B49"/>
        </w:tc>
        <w:tc>
          <w:tcPr>
            <w:tcW w:w="2694" w:type="dxa"/>
          </w:tcPr>
          <w:p w14:paraId="375A73DE" w14:textId="77777777" w:rsidR="00065013" w:rsidRPr="00C4482E" w:rsidRDefault="00065013" w:rsidP="00612B49">
            <w:r>
              <w:t>Grade</w:t>
            </w:r>
          </w:p>
          <w:p w14:paraId="241BE989" w14:textId="77777777" w:rsidR="00065013" w:rsidRDefault="00065013" w:rsidP="00612B49"/>
        </w:tc>
      </w:tr>
      <w:tr w:rsidR="00065013" w14:paraId="04DA0D83" w14:textId="77777777" w:rsidTr="009C69DB">
        <w:tc>
          <w:tcPr>
            <w:tcW w:w="3539" w:type="dxa"/>
          </w:tcPr>
          <w:p w14:paraId="34465B1D" w14:textId="77777777" w:rsidR="00065013" w:rsidRDefault="00065013" w:rsidP="00612B49"/>
          <w:p w14:paraId="0A2249FF" w14:textId="77777777" w:rsidR="00065013" w:rsidRDefault="00065013" w:rsidP="00612B49"/>
          <w:p w14:paraId="607D62AC" w14:textId="77777777" w:rsidR="00065013" w:rsidRDefault="00065013" w:rsidP="00612B49"/>
        </w:tc>
        <w:tc>
          <w:tcPr>
            <w:tcW w:w="1559" w:type="dxa"/>
          </w:tcPr>
          <w:p w14:paraId="453F52AD" w14:textId="77777777" w:rsidR="00065013" w:rsidRDefault="00065013" w:rsidP="00612B49"/>
        </w:tc>
        <w:tc>
          <w:tcPr>
            <w:tcW w:w="2694" w:type="dxa"/>
          </w:tcPr>
          <w:p w14:paraId="295389CC" w14:textId="77777777" w:rsidR="00065013" w:rsidRDefault="00065013" w:rsidP="00612B49"/>
        </w:tc>
      </w:tr>
      <w:tr w:rsidR="00065013" w14:paraId="15CF36EC" w14:textId="77777777" w:rsidTr="009C69DB">
        <w:tc>
          <w:tcPr>
            <w:tcW w:w="3539" w:type="dxa"/>
          </w:tcPr>
          <w:p w14:paraId="3C45091F" w14:textId="77777777" w:rsidR="00065013" w:rsidRDefault="00065013" w:rsidP="00612B49"/>
          <w:p w14:paraId="3F7BBC62" w14:textId="77777777" w:rsidR="00065013" w:rsidRDefault="00065013" w:rsidP="00612B49"/>
          <w:p w14:paraId="08F6D871" w14:textId="77777777" w:rsidR="00065013" w:rsidRDefault="00065013" w:rsidP="00612B49"/>
        </w:tc>
        <w:tc>
          <w:tcPr>
            <w:tcW w:w="1559" w:type="dxa"/>
          </w:tcPr>
          <w:p w14:paraId="00DA1C8E" w14:textId="77777777" w:rsidR="00065013" w:rsidRDefault="00065013" w:rsidP="00612B49"/>
        </w:tc>
        <w:tc>
          <w:tcPr>
            <w:tcW w:w="2694" w:type="dxa"/>
          </w:tcPr>
          <w:p w14:paraId="4A861B39" w14:textId="77777777" w:rsidR="00065013" w:rsidRDefault="00065013" w:rsidP="00612B49"/>
        </w:tc>
      </w:tr>
      <w:tr w:rsidR="00065013" w14:paraId="6670948D" w14:textId="77777777" w:rsidTr="009C69DB">
        <w:tc>
          <w:tcPr>
            <w:tcW w:w="3539" w:type="dxa"/>
          </w:tcPr>
          <w:p w14:paraId="497AB92D" w14:textId="77777777" w:rsidR="00065013" w:rsidRDefault="00065013" w:rsidP="00612B49"/>
          <w:p w14:paraId="041ECB18" w14:textId="77777777" w:rsidR="00065013" w:rsidRDefault="00065013" w:rsidP="00612B49"/>
          <w:p w14:paraId="2C61FFBB" w14:textId="77777777" w:rsidR="00065013" w:rsidRDefault="00065013" w:rsidP="00612B49"/>
        </w:tc>
        <w:tc>
          <w:tcPr>
            <w:tcW w:w="1559" w:type="dxa"/>
          </w:tcPr>
          <w:p w14:paraId="469C829F" w14:textId="77777777" w:rsidR="00065013" w:rsidRDefault="00065013" w:rsidP="00612B49"/>
        </w:tc>
        <w:tc>
          <w:tcPr>
            <w:tcW w:w="2694" w:type="dxa"/>
          </w:tcPr>
          <w:p w14:paraId="7D4BF7DB" w14:textId="77777777" w:rsidR="00065013" w:rsidRDefault="00065013" w:rsidP="00612B49"/>
        </w:tc>
      </w:tr>
      <w:tr w:rsidR="00065013" w14:paraId="5B98F426" w14:textId="77777777" w:rsidTr="009C69DB">
        <w:tc>
          <w:tcPr>
            <w:tcW w:w="3539" w:type="dxa"/>
          </w:tcPr>
          <w:p w14:paraId="07FFD924" w14:textId="77777777" w:rsidR="00065013" w:rsidRDefault="00065013" w:rsidP="00612B49"/>
          <w:p w14:paraId="7D39ED7A" w14:textId="77777777" w:rsidR="00065013" w:rsidRDefault="00065013" w:rsidP="00612B49"/>
          <w:p w14:paraId="32585263" w14:textId="77777777" w:rsidR="00065013" w:rsidRDefault="00065013" w:rsidP="00612B49"/>
        </w:tc>
        <w:tc>
          <w:tcPr>
            <w:tcW w:w="1559" w:type="dxa"/>
          </w:tcPr>
          <w:p w14:paraId="015D7D8E" w14:textId="77777777" w:rsidR="00065013" w:rsidRDefault="00065013" w:rsidP="00612B49"/>
        </w:tc>
        <w:tc>
          <w:tcPr>
            <w:tcW w:w="2694" w:type="dxa"/>
          </w:tcPr>
          <w:p w14:paraId="7AA65F0A" w14:textId="77777777" w:rsidR="00065013" w:rsidRDefault="00065013" w:rsidP="00612B49"/>
        </w:tc>
      </w:tr>
      <w:tr w:rsidR="00065013" w14:paraId="0B47935F" w14:textId="77777777" w:rsidTr="009C69DB">
        <w:tc>
          <w:tcPr>
            <w:tcW w:w="3539" w:type="dxa"/>
          </w:tcPr>
          <w:p w14:paraId="15DB4261" w14:textId="77777777" w:rsidR="00065013" w:rsidRDefault="00065013" w:rsidP="00612B49"/>
          <w:p w14:paraId="178E3E49" w14:textId="77777777" w:rsidR="00065013" w:rsidRDefault="00065013" w:rsidP="00612B49"/>
          <w:p w14:paraId="46F82F17" w14:textId="77777777" w:rsidR="00065013" w:rsidRDefault="00065013" w:rsidP="00612B49"/>
        </w:tc>
        <w:tc>
          <w:tcPr>
            <w:tcW w:w="1559" w:type="dxa"/>
          </w:tcPr>
          <w:p w14:paraId="3A336484" w14:textId="77777777" w:rsidR="00065013" w:rsidRDefault="00065013" w:rsidP="00612B49"/>
        </w:tc>
        <w:tc>
          <w:tcPr>
            <w:tcW w:w="2694" w:type="dxa"/>
          </w:tcPr>
          <w:p w14:paraId="60A3E9A7" w14:textId="77777777" w:rsidR="00065013" w:rsidRDefault="00065013" w:rsidP="00612B49"/>
        </w:tc>
      </w:tr>
    </w:tbl>
    <w:p w14:paraId="732C5CA6" w14:textId="77777777" w:rsidR="00C4482E" w:rsidRPr="00EE48E6" w:rsidRDefault="00137B3D" w:rsidP="009C69DB">
      <w:pPr>
        <w:pStyle w:val="Heading2"/>
      </w:pPr>
      <w:r>
        <w:lastRenderedPageBreak/>
        <w:t>3.E</w:t>
      </w:r>
      <w:r w:rsidR="00C4482E" w:rsidRPr="00EE48E6">
        <w:t>mployment History</w:t>
      </w:r>
    </w:p>
    <w:p w14:paraId="07EB3F19" w14:textId="77777777" w:rsidR="00C4482E" w:rsidRDefault="00C4482E" w:rsidP="009C69DB">
      <w:pPr>
        <w:pStyle w:val="BodyText"/>
      </w:pPr>
      <w:r w:rsidRPr="00C4482E">
        <w:t>Please tell us about your past and current employment / voluntary work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E48E6" w14:paraId="3351043D" w14:textId="77777777" w:rsidTr="00483610">
        <w:trPr>
          <w:tblHeader/>
        </w:trPr>
        <w:tc>
          <w:tcPr>
            <w:tcW w:w="1925" w:type="dxa"/>
          </w:tcPr>
          <w:p w14:paraId="48D18E84" w14:textId="77777777" w:rsidR="00EE48E6" w:rsidRPr="00C4482E" w:rsidRDefault="00EE48E6" w:rsidP="00EE48E6">
            <w:r w:rsidRPr="00C4482E">
              <w:t>Employers Name and Address</w:t>
            </w:r>
          </w:p>
          <w:p w14:paraId="2A5535D8" w14:textId="77777777" w:rsidR="00EE48E6" w:rsidRDefault="00EE48E6" w:rsidP="00C4482E"/>
        </w:tc>
        <w:tc>
          <w:tcPr>
            <w:tcW w:w="1925" w:type="dxa"/>
          </w:tcPr>
          <w:p w14:paraId="21FF7BC8" w14:textId="77777777" w:rsidR="00EE48E6" w:rsidRPr="00C4482E" w:rsidRDefault="00EE48E6" w:rsidP="00EE48E6">
            <w:r w:rsidRPr="00C4482E">
              <w:t>Employed</w:t>
            </w:r>
          </w:p>
          <w:p w14:paraId="613C791A" w14:textId="77777777" w:rsidR="00EE48E6" w:rsidRPr="00C4482E" w:rsidRDefault="00EE48E6" w:rsidP="00EE48E6">
            <w:r w:rsidRPr="00C4482E">
              <w:t>from (Date)</w:t>
            </w:r>
          </w:p>
          <w:p w14:paraId="67FEC54A" w14:textId="77777777" w:rsidR="00EE48E6" w:rsidRDefault="00EE48E6" w:rsidP="00C4482E"/>
        </w:tc>
        <w:tc>
          <w:tcPr>
            <w:tcW w:w="1926" w:type="dxa"/>
          </w:tcPr>
          <w:p w14:paraId="33E3A8D6" w14:textId="77777777" w:rsidR="00EE48E6" w:rsidRPr="00C4482E" w:rsidRDefault="00EE48E6" w:rsidP="00EE48E6">
            <w:r w:rsidRPr="00C4482E">
              <w:t>Employed</w:t>
            </w:r>
          </w:p>
          <w:p w14:paraId="3FD0E45F" w14:textId="77777777" w:rsidR="00EE48E6" w:rsidRPr="00C4482E" w:rsidRDefault="00EE48E6" w:rsidP="00EE48E6">
            <w:r w:rsidRPr="00C4482E">
              <w:t>to (Date)</w:t>
            </w:r>
          </w:p>
          <w:p w14:paraId="4BD5E70E" w14:textId="77777777" w:rsidR="00EE48E6" w:rsidRDefault="00EE48E6" w:rsidP="00C4482E"/>
        </w:tc>
        <w:tc>
          <w:tcPr>
            <w:tcW w:w="1926" w:type="dxa"/>
          </w:tcPr>
          <w:p w14:paraId="680DD60E" w14:textId="77777777" w:rsidR="00EE48E6" w:rsidRPr="00C4482E" w:rsidRDefault="00EE48E6" w:rsidP="00EE48E6">
            <w:r w:rsidRPr="00C4482E">
              <w:t>Job Title and</w:t>
            </w:r>
          </w:p>
          <w:p w14:paraId="75D9CC59" w14:textId="77777777" w:rsidR="00EE48E6" w:rsidRPr="00C4482E" w:rsidRDefault="00EE48E6" w:rsidP="00EE48E6">
            <w:r w:rsidRPr="00C4482E">
              <w:t>Description</w:t>
            </w:r>
          </w:p>
          <w:p w14:paraId="3F815670" w14:textId="77777777" w:rsidR="00EE48E6" w:rsidRDefault="00EE48E6" w:rsidP="00C4482E"/>
        </w:tc>
        <w:tc>
          <w:tcPr>
            <w:tcW w:w="1926" w:type="dxa"/>
          </w:tcPr>
          <w:p w14:paraId="5FDDD3F0" w14:textId="77777777" w:rsidR="00EE48E6" w:rsidRPr="00C4482E" w:rsidRDefault="00EE48E6" w:rsidP="00EE48E6">
            <w:r w:rsidRPr="00C4482E">
              <w:t>Reason for Leaving</w:t>
            </w:r>
          </w:p>
          <w:p w14:paraId="5C188271" w14:textId="77777777" w:rsidR="00EE48E6" w:rsidRDefault="00EE48E6" w:rsidP="00C4482E"/>
        </w:tc>
      </w:tr>
      <w:tr w:rsidR="00EE48E6" w14:paraId="65866E60" w14:textId="77777777" w:rsidTr="00EE48E6">
        <w:tc>
          <w:tcPr>
            <w:tcW w:w="1925" w:type="dxa"/>
          </w:tcPr>
          <w:p w14:paraId="461C742C" w14:textId="77777777" w:rsidR="00EE48E6" w:rsidRDefault="00EE48E6" w:rsidP="00C4482E"/>
          <w:p w14:paraId="4CA197EC" w14:textId="77777777" w:rsidR="00EE48E6" w:rsidRDefault="00EE48E6" w:rsidP="00C4482E"/>
          <w:p w14:paraId="6E4E0DB3" w14:textId="77777777" w:rsidR="00EE48E6" w:rsidRDefault="00EE48E6" w:rsidP="00C4482E"/>
        </w:tc>
        <w:tc>
          <w:tcPr>
            <w:tcW w:w="1925" w:type="dxa"/>
          </w:tcPr>
          <w:p w14:paraId="43708B7B" w14:textId="77777777" w:rsidR="00EE48E6" w:rsidRDefault="00EE48E6" w:rsidP="00C4482E"/>
        </w:tc>
        <w:tc>
          <w:tcPr>
            <w:tcW w:w="1926" w:type="dxa"/>
          </w:tcPr>
          <w:p w14:paraId="4FA3C679" w14:textId="77777777" w:rsidR="00EE48E6" w:rsidRDefault="00EE48E6" w:rsidP="00C4482E"/>
        </w:tc>
        <w:tc>
          <w:tcPr>
            <w:tcW w:w="1926" w:type="dxa"/>
          </w:tcPr>
          <w:p w14:paraId="5901F329" w14:textId="77777777" w:rsidR="00EE48E6" w:rsidRDefault="00EE48E6" w:rsidP="00C4482E"/>
        </w:tc>
        <w:tc>
          <w:tcPr>
            <w:tcW w:w="1926" w:type="dxa"/>
          </w:tcPr>
          <w:p w14:paraId="3ADA589E" w14:textId="77777777" w:rsidR="00EE48E6" w:rsidRDefault="00EE48E6" w:rsidP="00C4482E"/>
        </w:tc>
      </w:tr>
      <w:tr w:rsidR="00EE48E6" w14:paraId="788B4946" w14:textId="77777777" w:rsidTr="00EE48E6">
        <w:tc>
          <w:tcPr>
            <w:tcW w:w="1925" w:type="dxa"/>
          </w:tcPr>
          <w:p w14:paraId="714555ED" w14:textId="77777777" w:rsidR="00EE48E6" w:rsidRDefault="00EE48E6" w:rsidP="00C4482E"/>
          <w:p w14:paraId="0BFE6B5F" w14:textId="77777777" w:rsidR="00EE48E6" w:rsidRDefault="00EE48E6" w:rsidP="00C4482E"/>
          <w:p w14:paraId="3A69E22B" w14:textId="77777777" w:rsidR="00EE48E6" w:rsidRDefault="00EE48E6" w:rsidP="00C4482E"/>
        </w:tc>
        <w:tc>
          <w:tcPr>
            <w:tcW w:w="1925" w:type="dxa"/>
          </w:tcPr>
          <w:p w14:paraId="0B16707A" w14:textId="77777777" w:rsidR="00EE48E6" w:rsidRDefault="00EE48E6" w:rsidP="00C4482E"/>
        </w:tc>
        <w:tc>
          <w:tcPr>
            <w:tcW w:w="1926" w:type="dxa"/>
          </w:tcPr>
          <w:p w14:paraId="76E5BE86" w14:textId="77777777" w:rsidR="00EE48E6" w:rsidRDefault="00EE48E6" w:rsidP="00C4482E"/>
        </w:tc>
        <w:tc>
          <w:tcPr>
            <w:tcW w:w="1926" w:type="dxa"/>
          </w:tcPr>
          <w:p w14:paraId="66CB2273" w14:textId="77777777" w:rsidR="00EE48E6" w:rsidRDefault="00EE48E6" w:rsidP="00C4482E"/>
        </w:tc>
        <w:tc>
          <w:tcPr>
            <w:tcW w:w="1926" w:type="dxa"/>
          </w:tcPr>
          <w:p w14:paraId="19F574B7" w14:textId="77777777" w:rsidR="00EE48E6" w:rsidRDefault="00EE48E6" w:rsidP="00C4482E"/>
        </w:tc>
      </w:tr>
      <w:tr w:rsidR="00EE48E6" w14:paraId="46FCB54E" w14:textId="77777777" w:rsidTr="00EE48E6">
        <w:tc>
          <w:tcPr>
            <w:tcW w:w="1925" w:type="dxa"/>
          </w:tcPr>
          <w:p w14:paraId="1286F67F" w14:textId="77777777" w:rsidR="00EE48E6" w:rsidRDefault="00EE48E6" w:rsidP="00C4482E"/>
          <w:p w14:paraId="5EAB278C" w14:textId="77777777" w:rsidR="00EE48E6" w:rsidRDefault="00EE48E6" w:rsidP="00C4482E"/>
          <w:p w14:paraId="671915A6" w14:textId="77777777" w:rsidR="00EE48E6" w:rsidRDefault="00EE48E6" w:rsidP="00C4482E"/>
        </w:tc>
        <w:tc>
          <w:tcPr>
            <w:tcW w:w="1925" w:type="dxa"/>
          </w:tcPr>
          <w:p w14:paraId="486081CE" w14:textId="77777777" w:rsidR="00EE48E6" w:rsidRDefault="00EE48E6" w:rsidP="00C4482E"/>
        </w:tc>
        <w:tc>
          <w:tcPr>
            <w:tcW w:w="1926" w:type="dxa"/>
          </w:tcPr>
          <w:p w14:paraId="3960A962" w14:textId="77777777" w:rsidR="00EE48E6" w:rsidRDefault="00EE48E6" w:rsidP="00C4482E"/>
        </w:tc>
        <w:tc>
          <w:tcPr>
            <w:tcW w:w="1926" w:type="dxa"/>
          </w:tcPr>
          <w:p w14:paraId="4C4EDD82" w14:textId="77777777" w:rsidR="00EE48E6" w:rsidRDefault="00EE48E6" w:rsidP="00C4482E"/>
        </w:tc>
        <w:tc>
          <w:tcPr>
            <w:tcW w:w="1926" w:type="dxa"/>
          </w:tcPr>
          <w:p w14:paraId="089493F4" w14:textId="77777777" w:rsidR="00EE48E6" w:rsidRDefault="00EE48E6" w:rsidP="00C4482E"/>
        </w:tc>
      </w:tr>
      <w:tr w:rsidR="00EE48E6" w14:paraId="541BC6CC" w14:textId="77777777" w:rsidTr="00EE48E6">
        <w:tc>
          <w:tcPr>
            <w:tcW w:w="1925" w:type="dxa"/>
          </w:tcPr>
          <w:p w14:paraId="67C45DFB" w14:textId="77777777" w:rsidR="00EE48E6" w:rsidRDefault="00EE48E6" w:rsidP="00C4482E"/>
          <w:p w14:paraId="73564E8E" w14:textId="77777777" w:rsidR="00EE48E6" w:rsidRDefault="00EE48E6" w:rsidP="00C4482E"/>
          <w:p w14:paraId="51109EC3" w14:textId="77777777" w:rsidR="00EE48E6" w:rsidRDefault="00EE48E6" w:rsidP="00C4482E"/>
        </w:tc>
        <w:tc>
          <w:tcPr>
            <w:tcW w:w="1925" w:type="dxa"/>
          </w:tcPr>
          <w:p w14:paraId="05A77E61" w14:textId="77777777" w:rsidR="00EE48E6" w:rsidRDefault="00EE48E6" w:rsidP="00C4482E"/>
        </w:tc>
        <w:tc>
          <w:tcPr>
            <w:tcW w:w="1926" w:type="dxa"/>
          </w:tcPr>
          <w:p w14:paraId="05A7F30F" w14:textId="77777777" w:rsidR="00EE48E6" w:rsidRDefault="00EE48E6" w:rsidP="00C4482E"/>
        </w:tc>
        <w:tc>
          <w:tcPr>
            <w:tcW w:w="1926" w:type="dxa"/>
          </w:tcPr>
          <w:p w14:paraId="1724332F" w14:textId="77777777" w:rsidR="00EE48E6" w:rsidRDefault="00EE48E6" w:rsidP="00C4482E"/>
        </w:tc>
        <w:tc>
          <w:tcPr>
            <w:tcW w:w="1926" w:type="dxa"/>
          </w:tcPr>
          <w:p w14:paraId="62CC5668" w14:textId="77777777" w:rsidR="00EE48E6" w:rsidRDefault="00EE48E6" w:rsidP="00C4482E"/>
        </w:tc>
      </w:tr>
      <w:tr w:rsidR="00EE48E6" w14:paraId="4877C96F" w14:textId="77777777" w:rsidTr="00EE48E6">
        <w:tc>
          <w:tcPr>
            <w:tcW w:w="1925" w:type="dxa"/>
          </w:tcPr>
          <w:p w14:paraId="48A652FB" w14:textId="77777777" w:rsidR="00EE48E6" w:rsidRDefault="00EE48E6" w:rsidP="00C4482E"/>
          <w:p w14:paraId="2FCA3CFA" w14:textId="77777777" w:rsidR="00EE48E6" w:rsidRDefault="00EE48E6" w:rsidP="00C4482E"/>
          <w:p w14:paraId="7C921BD5" w14:textId="77777777" w:rsidR="00EE48E6" w:rsidRDefault="00EE48E6" w:rsidP="00C4482E"/>
        </w:tc>
        <w:tc>
          <w:tcPr>
            <w:tcW w:w="1925" w:type="dxa"/>
          </w:tcPr>
          <w:p w14:paraId="0C42B27E" w14:textId="77777777" w:rsidR="00EE48E6" w:rsidRDefault="00EE48E6" w:rsidP="00C4482E"/>
        </w:tc>
        <w:tc>
          <w:tcPr>
            <w:tcW w:w="1926" w:type="dxa"/>
          </w:tcPr>
          <w:p w14:paraId="75C645D7" w14:textId="77777777" w:rsidR="00EE48E6" w:rsidRDefault="00EE48E6" w:rsidP="00C4482E"/>
        </w:tc>
        <w:tc>
          <w:tcPr>
            <w:tcW w:w="1926" w:type="dxa"/>
          </w:tcPr>
          <w:p w14:paraId="5272408A" w14:textId="77777777" w:rsidR="00EE48E6" w:rsidRDefault="00EE48E6" w:rsidP="00C4482E"/>
        </w:tc>
        <w:tc>
          <w:tcPr>
            <w:tcW w:w="1926" w:type="dxa"/>
          </w:tcPr>
          <w:p w14:paraId="0422DCA8" w14:textId="77777777" w:rsidR="00EE48E6" w:rsidRDefault="00EE48E6" w:rsidP="00C4482E"/>
        </w:tc>
      </w:tr>
    </w:tbl>
    <w:p w14:paraId="7836F1D3" w14:textId="77777777" w:rsidR="00EE48E6" w:rsidRPr="00EE48E6" w:rsidRDefault="00065013" w:rsidP="009C69DB">
      <w:pPr>
        <w:pStyle w:val="Heading2"/>
      </w:pPr>
      <w:r>
        <w:t>4</w:t>
      </w:r>
      <w:r w:rsidR="00C4482E" w:rsidRPr="00EE48E6">
        <w:t>.</w:t>
      </w:r>
      <w:r w:rsidR="00EE48E6" w:rsidRPr="00EE48E6">
        <w:t>Other work</w:t>
      </w:r>
    </w:p>
    <w:p w14:paraId="6EE814B3" w14:textId="77777777" w:rsidR="00C4482E" w:rsidRPr="00C4482E" w:rsidRDefault="00C4482E" w:rsidP="009C69DB">
      <w:pPr>
        <w:spacing w:before="240"/>
      </w:pPr>
      <w:r w:rsidRPr="00C4482E">
        <w:t>Are you currently working in any other care position in either a voluntary or paid capacity?</w:t>
      </w:r>
    </w:p>
    <w:p w14:paraId="36EC9A6D" w14:textId="77777777" w:rsidR="00C4482E" w:rsidRPr="00C4482E" w:rsidRDefault="00C4482E" w:rsidP="009C69DB">
      <w:pPr>
        <w:spacing w:before="240"/>
      </w:pPr>
      <w:r w:rsidRPr="00C4482E">
        <w:t>If yes please give details:</w:t>
      </w:r>
    </w:p>
    <w:p w14:paraId="7B204EC4" w14:textId="1F9DD561" w:rsidR="00EE48E6" w:rsidRDefault="00C4482E" w:rsidP="009C69DB">
      <w:pPr>
        <w:spacing w:before="240"/>
      </w:pPr>
      <w:r w:rsidRPr="00C4482E">
        <w:t>Name of the organisa</w:t>
      </w:r>
      <w:r w:rsidR="008856BA">
        <w:t>tion: _________________________</w:t>
      </w:r>
    </w:p>
    <w:p w14:paraId="7849AE15" w14:textId="77777777" w:rsidR="00C4482E" w:rsidRPr="00C4482E" w:rsidRDefault="00C4482E" w:rsidP="009C69DB">
      <w:pPr>
        <w:spacing w:before="240"/>
      </w:pPr>
      <w:r w:rsidRPr="00C4482E">
        <w:t>Contact person: __________________________________</w:t>
      </w:r>
    </w:p>
    <w:p w14:paraId="0044DBC8" w14:textId="409EBDDE" w:rsidR="00C4482E" w:rsidRDefault="00C4482E" w:rsidP="009C69DB">
      <w:pPr>
        <w:spacing w:before="240"/>
      </w:pPr>
      <w:r w:rsidRPr="00C4482E">
        <w:t>Address: _________________________________________________________________________</w:t>
      </w:r>
      <w:r w:rsidR="008856BA">
        <w:t>_</w:t>
      </w:r>
      <w:r w:rsidRPr="00C4482E">
        <w:t>__</w:t>
      </w:r>
    </w:p>
    <w:p w14:paraId="3E2D0C4B" w14:textId="77777777" w:rsidR="00C4482E" w:rsidRPr="00C4482E" w:rsidRDefault="00C4482E" w:rsidP="009C69DB">
      <w:pPr>
        <w:spacing w:before="240"/>
      </w:pPr>
      <w:r w:rsidRPr="00C4482E">
        <w:t>Tel no: __________________________________</w:t>
      </w:r>
    </w:p>
    <w:p w14:paraId="0F970C18" w14:textId="0AC614B6" w:rsidR="00C4482E" w:rsidRPr="00C4482E" w:rsidRDefault="00C4482E" w:rsidP="009C69DB">
      <w:pPr>
        <w:spacing w:before="240"/>
      </w:pPr>
      <w:r w:rsidRPr="00C4482E">
        <w:t>Details of duties: ____________________________________________________________</w:t>
      </w:r>
      <w:r w:rsidR="008856BA">
        <w:t>_________</w:t>
      </w:r>
      <w:r w:rsidRPr="00C4482E">
        <w:t>_______</w:t>
      </w:r>
    </w:p>
    <w:p w14:paraId="140F318F" w14:textId="732E2C97" w:rsidR="00C4482E" w:rsidRDefault="00C4482E" w:rsidP="009C69DB">
      <w:pPr>
        <w:spacing w:before="240"/>
      </w:pPr>
      <w:r w:rsidRPr="00C4482E">
        <w:t>___________________________________________________________________</w:t>
      </w:r>
      <w:r w:rsidR="008856BA">
        <w:t>_________</w:t>
      </w:r>
    </w:p>
    <w:p w14:paraId="0E9D5099" w14:textId="77777777" w:rsidR="00C4482E" w:rsidRPr="00330D06" w:rsidRDefault="00065013" w:rsidP="009C69DB">
      <w:pPr>
        <w:pStyle w:val="Heading2"/>
      </w:pPr>
      <w:r>
        <w:lastRenderedPageBreak/>
        <w:t>5</w:t>
      </w:r>
      <w:r w:rsidR="00C4482E" w:rsidRPr="00330D06">
        <w:t>.References</w:t>
      </w:r>
    </w:p>
    <w:p w14:paraId="4429C2BE" w14:textId="1F40EDC1" w:rsidR="00C4482E" w:rsidRPr="00C4482E" w:rsidRDefault="00C4482E" w:rsidP="00B46488">
      <w:pPr>
        <w:pStyle w:val="BodyText"/>
        <w:keepNext/>
        <w:keepLines/>
      </w:pPr>
      <w:r w:rsidRPr="00C4482E">
        <w:t xml:space="preserve">Please complete the details below of two people </w:t>
      </w:r>
      <w:r w:rsidR="002131A9">
        <w:t xml:space="preserve">(not members of your family) </w:t>
      </w:r>
      <w:r w:rsidRPr="00C4482E">
        <w:t>who would be willing to provide a personal reference. If you are</w:t>
      </w:r>
      <w:r w:rsidR="00330D06">
        <w:t xml:space="preserve"> </w:t>
      </w:r>
      <w:r w:rsidRPr="00C4482E">
        <w:t>currently working, (paid or voluntary) one of these should be your present employer. You should also provide details of</w:t>
      </w:r>
      <w:r w:rsidR="00330D06">
        <w:t xml:space="preserve"> </w:t>
      </w:r>
      <w:r w:rsidRPr="00C4482E">
        <w:t>your leader of place of worship/line manager. We reserve the right to take up character references from any other</w:t>
      </w:r>
      <w:r w:rsidR="00330D06">
        <w:t xml:space="preserve"> </w:t>
      </w:r>
      <w:r w:rsidRPr="00C4482E">
        <w:t>individuals deemed necessary.</w:t>
      </w:r>
    </w:p>
    <w:p w14:paraId="306342D9" w14:textId="77777777" w:rsidR="00C4482E" w:rsidRPr="00C4482E" w:rsidRDefault="00330D06" w:rsidP="009C69DB">
      <w:pPr>
        <w:spacing w:before="240"/>
      </w:pPr>
      <w:bookmarkStart w:id="0" w:name="_Hlk88728871"/>
      <w:r w:rsidRPr="009C69DB">
        <w:rPr>
          <w:b/>
        </w:rPr>
        <w:t>1.</w:t>
      </w:r>
      <w:r>
        <w:t xml:space="preserve"> </w:t>
      </w:r>
      <w:r w:rsidR="00C4482E" w:rsidRPr="00C4482E">
        <w:t>Name _____________________________________________</w:t>
      </w:r>
    </w:p>
    <w:p w14:paraId="1EDE764E" w14:textId="77777777" w:rsidR="008856BA" w:rsidRPr="00C4482E" w:rsidRDefault="008856BA" w:rsidP="008856BA">
      <w:pPr>
        <w:spacing w:before="240"/>
      </w:pPr>
      <w:r w:rsidRPr="00C4482E">
        <w:t>Address ___________</w:t>
      </w:r>
      <w:r>
        <w:t>______</w:t>
      </w:r>
      <w:r w:rsidRPr="00C4482E">
        <w:t>_______________</w:t>
      </w:r>
      <w:r>
        <w:t>________</w:t>
      </w:r>
      <w:r w:rsidRPr="00C4482E">
        <w:t>____________</w:t>
      </w:r>
      <w:r>
        <w:t>_</w:t>
      </w:r>
      <w:r w:rsidRPr="00C4482E">
        <w:t>________________</w:t>
      </w:r>
    </w:p>
    <w:p w14:paraId="0FB86B2C" w14:textId="77777777" w:rsidR="008856BA" w:rsidRPr="00C4482E" w:rsidRDefault="008856BA" w:rsidP="008856BA">
      <w:pPr>
        <w:spacing w:before="240"/>
      </w:pPr>
      <w:r w:rsidRPr="00C4482E">
        <w:t>___________</w:t>
      </w:r>
      <w:r>
        <w:t>______</w:t>
      </w:r>
      <w:r w:rsidRPr="00C4482E">
        <w:t>________________</w:t>
      </w:r>
      <w:r>
        <w:t>_</w:t>
      </w:r>
      <w:r w:rsidRPr="00C4482E">
        <w:t>__________________________</w:t>
      </w:r>
      <w:r>
        <w:t>____________</w:t>
      </w:r>
      <w:r w:rsidRPr="00C4482E">
        <w:t>____</w:t>
      </w:r>
    </w:p>
    <w:p w14:paraId="30F430C1" w14:textId="77777777" w:rsidR="008856BA" w:rsidRPr="00C4482E" w:rsidRDefault="008856BA" w:rsidP="008856BA">
      <w:pPr>
        <w:spacing w:before="240"/>
      </w:pPr>
      <w:r w:rsidRPr="00C4482E">
        <w:t>___________</w:t>
      </w:r>
      <w:r>
        <w:t>______</w:t>
      </w:r>
      <w:r w:rsidRPr="00C4482E">
        <w:t>________________</w:t>
      </w:r>
      <w:r>
        <w:t>_</w:t>
      </w:r>
      <w:r w:rsidRPr="00C4482E">
        <w:t>__________________________</w:t>
      </w:r>
      <w:r>
        <w:t>____________</w:t>
      </w:r>
      <w:r w:rsidRPr="00C4482E">
        <w:t>____</w:t>
      </w:r>
    </w:p>
    <w:p w14:paraId="310B17C0" w14:textId="0583DD71" w:rsidR="00330D06" w:rsidRDefault="00C4482E" w:rsidP="009C69DB">
      <w:pPr>
        <w:spacing w:before="240"/>
      </w:pPr>
      <w:r w:rsidRPr="00C4482E">
        <w:t xml:space="preserve">Post </w:t>
      </w:r>
      <w:r w:rsidR="008856BA">
        <w:t>Code ________________________</w:t>
      </w:r>
    </w:p>
    <w:p w14:paraId="01F3BFE0" w14:textId="2ED2ED07" w:rsidR="00330D06" w:rsidRDefault="00C4482E" w:rsidP="009C69DB">
      <w:pPr>
        <w:spacing w:before="240"/>
      </w:pPr>
      <w:r w:rsidRPr="00C4482E">
        <w:t>Tel No ___________________________</w:t>
      </w:r>
    </w:p>
    <w:p w14:paraId="778F7972" w14:textId="4B8B6AAF" w:rsidR="00B46488" w:rsidRDefault="00B46488" w:rsidP="00B46488">
      <w:pPr>
        <w:spacing w:before="240"/>
      </w:pPr>
      <w:r w:rsidRPr="00C4482E">
        <w:t>Email ___________________________</w:t>
      </w:r>
      <w:r w:rsidR="008856BA">
        <w:t>_</w:t>
      </w:r>
    </w:p>
    <w:p w14:paraId="572A5FDA" w14:textId="3E88915E" w:rsidR="00330D06" w:rsidRDefault="00C4482E" w:rsidP="009C69DB">
      <w:pPr>
        <w:spacing w:before="240"/>
      </w:pPr>
      <w:r w:rsidRPr="00C4482E">
        <w:t>Relationship ______________________</w:t>
      </w:r>
    </w:p>
    <w:bookmarkEnd w:id="0"/>
    <w:p w14:paraId="1F80247B" w14:textId="77777777" w:rsidR="00330D06" w:rsidRPr="00C4482E" w:rsidRDefault="00330D06" w:rsidP="009C69DB">
      <w:pPr>
        <w:spacing w:before="240"/>
      </w:pPr>
      <w:r w:rsidRPr="009C69DB">
        <w:rPr>
          <w:b/>
        </w:rPr>
        <w:t>2.</w:t>
      </w:r>
      <w:r>
        <w:t xml:space="preserve"> </w:t>
      </w:r>
      <w:r w:rsidRPr="00C4482E">
        <w:t>Name _____________________________________________</w:t>
      </w:r>
    </w:p>
    <w:p w14:paraId="464298B4" w14:textId="6DFF1C61" w:rsidR="00330D06" w:rsidRPr="00C4482E" w:rsidRDefault="00330D06" w:rsidP="009C69DB">
      <w:pPr>
        <w:spacing w:before="240"/>
      </w:pPr>
      <w:r w:rsidRPr="00C4482E">
        <w:t>Address ___________</w:t>
      </w:r>
      <w:r>
        <w:t>______</w:t>
      </w:r>
      <w:r w:rsidRPr="00C4482E">
        <w:t>____</w:t>
      </w:r>
      <w:r w:rsidR="008856BA" w:rsidRPr="00C4482E">
        <w:t>___________</w:t>
      </w:r>
      <w:r w:rsidR="008856BA">
        <w:t>________</w:t>
      </w:r>
      <w:r w:rsidRPr="00C4482E">
        <w:t>____________</w:t>
      </w:r>
      <w:r>
        <w:t>_</w:t>
      </w:r>
      <w:r w:rsidRPr="00C4482E">
        <w:t>________________</w:t>
      </w:r>
    </w:p>
    <w:p w14:paraId="22FF37AE" w14:textId="77777777" w:rsidR="008856BA" w:rsidRPr="00C4482E" w:rsidRDefault="008856BA" w:rsidP="008856BA">
      <w:pPr>
        <w:spacing w:before="240"/>
      </w:pPr>
      <w:r w:rsidRPr="00C4482E">
        <w:t>___________</w:t>
      </w:r>
      <w:r>
        <w:t>______</w:t>
      </w:r>
      <w:r w:rsidRPr="00C4482E">
        <w:t>________________</w:t>
      </w:r>
      <w:r>
        <w:t>_</w:t>
      </w:r>
      <w:r w:rsidRPr="00C4482E">
        <w:t>__________________________</w:t>
      </w:r>
      <w:r>
        <w:t>____________</w:t>
      </w:r>
      <w:r w:rsidRPr="00C4482E">
        <w:t>____</w:t>
      </w:r>
    </w:p>
    <w:p w14:paraId="3407C057" w14:textId="77777777" w:rsidR="008856BA" w:rsidRPr="00C4482E" w:rsidRDefault="008856BA" w:rsidP="008856BA">
      <w:pPr>
        <w:spacing w:before="240"/>
      </w:pPr>
      <w:r w:rsidRPr="00C4482E">
        <w:t>___________</w:t>
      </w:r>
      <w:r>
        <w:t>______</w:t>
      </w:r>
      <w:r w:rsidRPr="00C4482E">
        <w:t>________________</w:t>
      </w:r>
      <w:r>
        <w:t>_</w:t>
      </w:r>
      <w:r w:rsidRPr="00C4482E">
        <w:t>__________________________</w:t>
      </w:r>
      <w:r>
        <w:t>____________</w:t>
      </w:r>
      <w:r w:rsidRPr="00C4482E">
        <w:t>____</w:t>
      </w:r>
    </w:p>
    <w:p w14:paraId="42020331" w14:textId="77777777" w:rsidR="008856BA" w:rsidRDefault="008856BA" w:rsidP="008856BA">
      <w:pPr>
        <w:spacing w:before="240"/>
      </w:pPr>
      <w:r w:rsidRPr="00C4482E">
        <w:t xml:space="preserve">Post </w:t>
      </w:r>
      <w:r>
        <w:t>Code ________________________</w:t>
      </w:r>
    </w:p>
    <w:p w14:paraId="62413741" w14:textId="77777777" w:rsidR="008856BA" w:rsidRDefault="008856BA" w:rsidP="008856BA">
      <w:pPr>
        <w:spacing w:before="240"/>
      </w:pPr>
      <w:r w:rsidRPr="00C4482E">
        <w:t>Tel No ___________________________</w:t>
      </w:r>
    </w:p>
    <w:p w14:paraId="7AF1AB40" w14:textId="77777777" w:rsidR="008856BA" w:rsidRDefault="008856BA" w:rsidP="008856BA">
      <w:pPr>
        <w:spacing w:before="240"/>
      </w:pPr>
      <w:r w:rsidRPr="00C4482E">
        <w:t>Email ___________________________</w:t>
      </w:r>
      <w:r>
        <w:t>_</w:t>
      </w:r>
    </w:p>
    <w:p w14:paraId="2443B302" w14:textId="77777777" w:rsidR="008856BA" w:rsidRDefault="008856BA" w:rsidP="008856BA">
      <w:pPr>
        <w:spacing w:before="240"/>
      </w:pPr>
      <w:r w:rsidRPr="00C4482E">
        <w:t>Relationship ______________________</w:t>
      </w:r>
    </w:p>
    <w:p w14:paraId="185B88EB" w14:textId="77777777" w:rsidR="00C4482E" w:rsidRPr="00C4482E" w:rsidRDefault="00C4482E" w:rsidP="009C69DB">
      <w:pPr>
        <w:pStyle w:val="Heading3"/>
      </w:pPr>
      <w:r w:rsidRPr="00C4482E">
        <w:t>Place of worship, leader/ line manager</w:t>
      </w:r>
    </w:p>
    <w:p w14:paraId="44D91205" w14:textId="77777777" w:rsidR="00330D06" w:rsidRPr="00C4482E" w:rsidRDefault="00330D06" w:rsidP="009C69DB">
      <w:pPr>
        <w:spacing w:before="240"/>
      </w:pPr>
      <w:r w:rsidRPr="00C4482E">
        <w:t>Name _____________________________________________</w:t>
      </w:r>
    </w:p>
    <w:p w14:paraId="576D5FEF" w14:textId="77777777" w:rsidR="008856BA" w:rsidRPr="00C4482E" w:rsidRDefault="008856BA" w:rsidP="008856BA">
      <w:pPr>
        <w:spacing w:before="240"/>
      </w:pPr>
      <w:r w:rsidRPr="00C4482E">
        <w:t>Address ___________</w:t>
      </w:r>
      <w:r>
        <w:t>______</w:t>
      </w:r>
      <w:r w:rsidRPr="00C4482E">
        <w:t>_______________</w:t>
      </w:r>
      <w:r>
        <w:t>________</w:t>
      </w:r>
      <w:r w:rsidRPr="00C4482E">
        <w:t>____________</w:t>
      </w:r>
      <w:r>
        <w:t>_</w:t>
      </w:r>
      <w:r w:rsidRPr="00C4482E">
        <w:t>________________</w:t>
      </w:r>
    </w:p>
    <w:p w14:paraId="78F6113B" w14:textId="77777777" w:rsidR="008856BA" w:rsidRPr="00C4482E" w:rsidRDefault="008856BA" w:rsidP="008856BA">
      <w:pPr>
        <w:spacing w:before="240"/>
      </w:pPr>
      <w:r w:rsidRPr="00C4482E">
        <w:t>___________</w:t>
      </w:r>
      <w:r>
        <w:t>______</w:t>
      </w:r>
      <w:r w:rsidRPr="00C4482E">
        <w:t>________________</w:t>
      </w:r>
      <w:r>
        <w:t>_</w:t>
      </w:r>
      <w:r w:rsidRPr="00C4482E">
        <w:t>__________________________</w:t>
      </w:r>
      <w:r>
        <w:t>____________</w:t>
      </w:r>
      <w:r w:rsidRPr="00C4482E">
        <w:t>____</w:t>
      </w:r>
    </w:p>
    <w:p w14:paraId="12FFF62E" w14:textId="77777777" w:rsidR="008856BA" w:rsidRPr="00C4482E" w:rsidRDefault="008856BA" w:rsidP="008856BA">
      <w:pPr>
        <w:spacing w:before="240"/>
      </w:pPr>
      <w:r w:rsidRPr="00C4482E">
        <w:t>___________</w:t>
      </w:r>
      <w:r>
        <w:t>______</w:t>
      </w:r>
      <w:r w:rsidRPr="00C4482E">
        <w:t>________________</w:t>
      </w:r>
      <w:r>
        <w:t>_</w:t>
      </w:r>
      <w:r w:rsidRPr="00C4482E">
        <w:t>__________________________</w:t>
      </w:r>
      <w:r>
        <w:t>____________</w:t>
      </w:r>
      <w:r w:rsidRPr="00C4482E">
        <w:t>____</w:t>
      </w:r>
    </w:p>
    <w:p w14:paraId="543717D6" w14:textId="77777777" w:rsidR="008856BA" w:rsidRDefault="008856BA" w:rsidP="008856BA">
      <w:pPr>
        <w:spacing w:before="240"/>
      </w:pPr>
      <w:r w:rsidRPr="00C4482E">
        <w:t xml:space="preserve">Post </w:t>
      </w:r>
      <w:r>
        <w:t>Code ________________________</w:t>
      </w:r>
    </w:p>
    <w:p w14:paraId="609A4ADA" w14:textId="77777777" w:rsidR="008856BA" w:rsidRDefault="008856BA" w:rsidP="008856BA">
      <w:pPr>
        <w:spacing w:before="240"/>
      </w:pPr>
      <w:r w:rsidRPr="00C4482E">
        <w:t>Tel No ___________________________</w:t>
      </w:r>
    </w:p>
    <w:p w14:paraId="1A366C6F" w14:textId="77777777" w:rsidR="008856BA" w:rsidRDefault="008856BA" w:rsidP="008856BA">
      <w:pPr>
        <w:spacing w:before="240"/>
      </w:pPr>
      <w:r w:rsidRPr="00C4482E">
        <w:t>Email ___________________________</w:t>
      </w:r>
      <w:r>
        <w:t>_</w:t>
      </w:r>
    </w:p>
    <w:p w14:paraId="6E49CD9D" w14:textId="56AA21B5" w:rsidR="00065013" w:rsidRDefault="00065013" w:rsidP="009C69DB">
      <w:pPr>
        <w:keepNext/>
        <w:spacing w:before="240"/>
      </w:pPr>
      <w:r>
        <w:lastRenderedPageBreak/>
        <w:t>We w</w:t>
      </w:r>
      <w:r w:rsidR="006270C2">
        <w:t>ill</w:t>
      </w:r>
      <w:r>
        <w:t xml:space="preserve"> follow up these references </w:t>
      </w:r>
      <w:r w:rsidR="006270C2">
        <w:t>prior to confirming your acceptance for volunteering</w:t>
      </w:r>
      <w:r>
        <w:t>.</w:t>
      </w:r>
    </w:p>
    <w:p w14:paraId="664648CE" w14:textId="555EE1F2" w:rsidR="00065013" w:rsidRDefault="00483610" w:rsidP="009C69DB">
      <w:pPr>
        <w:keepNext/>
        <w:spacing w:before="240"/>
      </w:pPr>
      <w:r w:rsidRPr="00483610">
        <w:t>I</w:t>
      </w:r>
      <w:r w:rsidR="00065013">
        <w:t xml:space="preserve"> confirm </w:t>
      </w:r>
      <w:r>
        <w:t>I</w:t>
      </w:r>
      <w:r w:rsidR="00065013">
        <w:t xml:space="preserve"> have read</w:t>
      </w:r>
      <w:r w:rsidR="002335A4">
        <w:t xml:space="preserve">/heard </w:t>
      </w:r>
      <w:r w:rsidR="00065013">
        <w:t xml:space="preserve">and understood the </w:t>
      </w:r>
      <w:r w:rsidR="006270C2">
        <w:t>Role D</w:t>
      </w:r>
      <w:r w:rsidR="00065013">
        <w:t>escription and Joining the Journey</w:t>
      </w:r>
      <w:r w:rsidR="002335A4">
        <w:t>.</w:t>
      </w:r>
    </w:p>
    <w:p w14:paraId="62F398E2" w14:textId="3B9CD0BF" w:rsidR="00137B3D" w:rsidRDefault="00C4482E" w:rsidP="009C69DB">
      <w:pPr>
        <w:keepNext/>
        <w:spacing w:before="240"/>
      </w:pPr>
      <w:r w:rsidRPr="00C4482E">
        <w:t xml:space="preserve">I </w:t>
      </w:r>
      <w:r w:rsidR="00137B3D">
        <w:t xml:space="preserve">understand that if offered a </w:t>
      </w:r>
      <w:r w:rsidR="006270C2">
        <w:t xml:space="preserve">volunteering role </w:t>
      </w:r>
      <w:r w:rsidR="00137B3D">
        <w:t xml:space="preserve">it will be conditional upon my completion of any safeguarding self-declaration, and </w:t>
      </w:r>
      <w:r w:rsidR="002335A4">
        <w:t xml:space="preserve">I </w:t>
      </w:r>
      <w:r w:rsidR="00137B3D">
        <w:t>agree to the conditions involving a Disclosure Check.</w:t>
      </w:r>
    </w:p>
    <w:p w14:paraId="5EFDF1FC" w14:textId="77777777" w:rsidR="00137B3D" w:rsidRDefault="00137B3D" w:rsidP="009C69DB">
      <w:pPr>
        <w:keepNext/>
        <w:spacing w:before="240"/>
      </w:pPr>
      <w:r>
        <w:t xml:space="preserve">I </w:t>
      </w:r>
      <w:r w:rsidR="00C4482E" w:rsidRPr="00C4482E">
        <w:t xml:space="preserve">confirm that </w:t>
      </w:r>
      <w:r w:rsidR="00065013">
        <w:t xml:space="preserve">I am eligible for </w:t>
      </w:r>
      <w:r w:rsidR="006270C2">
        <w:t xml:space="preserve">volunteering </w:t>
      </w:r>
      <w:r w:rsidR="00065013">
        <w:t xml:space="preserve">within </w:t>
      </w:r>
      <w:r w:rsidR="006270C2">
        <w:t xml:space="preserve">Torch </w:t>
      </w:r>
      <w:r w:rsidR="00065013">
        <w:t xml:space="preserve">and </w:t>
      </w:r>
      <w:r w:rsidR="00C4482E" w:rsidRPr="00C4482E">
        <w:t>the submitted information is correct and complete</w:t>
      </w:r>
      <w:r>
        <w:t>.</w:t>
      </w:r>
    </w:p>
    <w:p w14:paraId="0A01112C" w14:textId="77777777" w:rsidR="002335A4" w:rsidRDefault="002335A4" w:rsidP="009C69DB">
      <w:pPr>
        <w:keepNext/>
        <w:spacing w:before="240"/>
      </w:pPr>
    </w:p>
    <w:p w14:paraId="2397F617" w14:textId="27F099F9" w:rsidR="00D231C3" w:rsidRDefault="00C4482E" w:rsidP="009C69DB">
      <w:pPr>
        <w:spacing w:before="240"/>
      </w:pPr>
      <w:r w:rsidRPr="00C4482E">
        <w:t>Signed</w:t>
      </w:r>
      <w:r w:rsidR="00115239">
        <w:t>/Typed signature</w:t>
      </w:r>
      <w:r w:rsidRPr="00C4482E">
        <w:t>:</w:t>
      </w:r>
      <w:r w:rsidR="00115239">
        <w:t xml:space="preserve"> </w:t>
      </w:r>
      <w:bookmarkStart w:id="1" w:name="_GoBack"/>
      <w:bookmarkEnd w:id="1"/>
      <w:r w:rsidRPr="00C4482E">
        <w:t>___</w:t>
      </w:r>
      <w:r w:rsidR="00115239">
        <w:t>_</w:t>
      </w:r>
      <w:r w:rsidRPr="00C4482E">
        <w:t>____________________________ Date _________________</w:t>
      </w:r>
    </w:p>
    <w:p w14:paraId="74A9A85C" w14:textId="3FE1CDF2" w:rsidR="00065013" w:rsidRDefault="006270C2" w:rsidP="009C69DB">
      <w:pPr>
        <w:pStyle w:val="Attribution"/>
        <w:spacing w:before="240"/>
      </w:pPr>
      <w:r>
        <w:t>Volunteer</w:t>
      </w:r>
      <w:r w:rsidR="00065013">
        <w:t xml:space="preserve"> Application 202</w:t>
      </w:r>
      <w:r w:rsidR="00733BD0">
        <w:t>4</w:t>
      </w:r>
      <w:r w:rsidR="00302B09">
        <w:t>.</w:t>
      </w:r>
      <w:r w:rsidR="00AA4684">
        <w:t>0</w:t>
      </w:r>
      <w:r w:rsidR="00733BD0">
        <w:t>7</w:t>
      </w:r>
    </w:p>
    <w:sectPr w:rsidR="00065013" w:rsidSect="00B46488">
      <w:footerReference w:type="even" r:id="rId8"/>
      <w:footerReference w:type="default" r:id="rId9"/>
      <w:pgSz w:w="11906" w:h="16838" w:code="9"/>
      <w:pgMar w:top="1134" w:right="1134" w:bottom="709" w:left="1134" w:header="709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38A8B" w14:textId="77777777" w:rsidR="00FF446B" w:rsidRDefault="00FF446B">
      <w:r>
        <w:separator/>
      </w:r>
    </w:p>
  </w:endnote>
  <w:endnote w:type="continuationSeparator" w:id="0">
    <w:p w14:paraId="1777F0F2" w14:textId="77777777" w:rsidR="00FF446B" w:rsidRDefault="00FF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75598" w14:textId="77777777" w:rsidR="00D231C3" w:rsidRDefault="00D23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0B8342" w14:textId="77777777" w:rsidR="00D231C3" w:rsidRDefault="00D23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A5BE8" w14:textId="77777777" w:rsidR="00D231C3" w:rsidRDefault="00D23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8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48122" w14:textId="77777777" w:rsidR="00D231C3" w:rsidRDefault="00D231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0D946" w14:textId="77777777" w:rsidR="00FF446B" w:rsidRDefault="00FF446B">
      <w:r>
        <w:separator/>
      </w:r>
    </w:p>
  </w:footnote>
  <w:footnote w:type="continuationSeparator" w:id="0">
    <w:p w14:paraId="7839CC75" w14:textId="77777777" w:rsidR="00FF446B" w:rsidRDefault="00FF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66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6F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288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26C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CD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8A7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EF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8B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DE1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8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D65E1"/>
    <w:multiLevelType w:val="hybridMultilevel"/>
    <w:tmpl w:val="5972FE52"/>
    <w:lvl w:ilvl="0" w:tplc="DAD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6308C"/>
    <w:multiLevelType w:val="hybridMultilevel"/>
    <w:tmpl w:val="2D707A66"/>
    <w:lvl w:ilvl="0" w:tplc="7CAC58A6">
      <w:start w:val="1"/>
      <w:numFmt w:val="decimal"/>
      <w:lvlText w:val="%1."/>
      <w:lvlJc w:val="left"/>
      <w:pPr>
        <w:tabs>
          <w:tab w:val="num" w:pos="1287"/>
        </w:tabs>
        <w:ind w:left="56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56F3B7E"/>
    <w:multiLevelType w:val="hybridMultilevel"/>
    <w:tmpl w:val="E14E283A"/>
    <w:lvl w:ilvl="0" w:tplc="22A8F024">
      <w:start w:val="1"/>
      <w:numFmt w:val="bullet"/>
      <w:lvlText w:val="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6029"/>
    <w:multiLevelType w:val="hybridMultilevel"/>
    <w:tmpl w:val="B43E1F40"/>
    <w:lvl w:ilvl="0" w:tplc="2A044318">
      <w:start w:val="1"/>
      <w:numFmt w:val="bullet"/>
      <w:lvlText w:val="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5574"/>
    <w:multiLevelType w:val="hybridMultilevel"/>
    <w:tmpl w:val="72F20EA6"/>
    <w:lvl w:ilvl="0" w:tplc="DD36E9D6">
      <w:start w:val="1"/>
      <w:numFmt w:val="bullet"/>
      <w:lvlText w:val="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2197"/>
    <w:multiLevelType w:val="hybridMultilevel"/>
    <w:tmpl w:val="D81658CE"/>
    <w:lvl w:ilvl="0" w:tplc="3BE8C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964B4"/>
    <w:multiLevelType w:val="hybridMultilevel"/>
    <w:tmpl w:val="E0304DC8"/>
    <w:lvl w:ilvl="0" w:tplc="1F705AE0">
      <w:start w:val="1"/>
      <w:numFmt w:val="bullet"/>
      <w:pStyle w:val="Lis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584C337B"/>
    <w:multiLevelType w:val="hybridMultilevel"/>
    <w:tmpl w:val="BF769006"/>
    <w:lvl w:ilvl="0" w:tplc="CC00B918">
      <w:start w:val="1"/>
      <w:numFmt w:val="bullet"/>
      <w:lvlText w:val="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466B"/>
    <w:multiLevelType w:val="hybridMultilevel"/>
    <w:tmpl w:val="514AE262"/>
    <w:lvl w:ilvl="0" w:tplc="B6CC4E46">
      <w:start w:val="1"/>
      <w:numFmt w:val="bullet"/>
      <w:lvlText w:val="&quot;"/>
      <w:lvlJc w:val="left"/>
      <w:pPr>
        <w:tabs>
          <w:tab w:val="num" w:pos="870"/>
        </w:tabs>
        <w:ind w:left="87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94330"/>
    <w:multiLevelType w:val="multilevel"/>
    <w:tmpl w:val="4B38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6A6037D5"/>
    <w:multiLevelType w:val="hybridMultilevel"/>
    <w:tmpl w:val="F7F076B4"/>
    <w:lvl w:ilvl="0" w:tplc="2020F476">
      <w:start w:val="1"/>
      <w:numFmt w:val="bullet"/>
      <w:lvlText w:val=""/>
      <w:lvlJc w:val="left"/>
      <w:pPr>
        <w:tabs>
          <w:tab w:val="num" w:pos="720"/>
        </w:tabs>
        <w:ind w:left="72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7E8A4187"/>
    <w:multiLevelType w:val="hybridMultilevel"/>
    <w:tmpl w:val="557CD764"/>
    <w:lvl w:ilvl="0" w:tplc="888CD2BC">
      <w:start w:val="1"/>
      <w:numFmt w:val="bullet"/>
      <w:lvlText w:val="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7"/>
  </w:num>
  <w:num w:numId="5">
    <w:abstractNumId w:val="13"/>
  </w:num>
  <w:num w:numId="6">
    <w:abstractNumId w:val="21"/>
  </w:num>
  <w:num w:numId="7">
    <w:abstractNumId w:val="15"/>
  </w:num>
  <w:num w:numId="8">
    <w:abstractNumId w:val="9"/>
  </w:num>
  <w:num w:numId="9">
    <w:abstractNumId w:val="14"/>
  </w:num>
  <w:num w:numId="10">
    <w:abstractNumId w:val="18"/>
  </w:num>
  <w:num w:numId="11">
    <w:abstractNumId w:val="20"/>
  </w:num>
  <w:num w:numId="12">
    <w:abstractNumId w:val="10"/>
  </w:num>
  <w:num w:numId="13">
    <w:abstractNumId w:val="1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3D"/>
    <w:rsid w:val="00003916"/>
    <w:rsid w:val="00065013"/>
    <w:rsid w:val="000B1CBC"/>
    <w:rsid w:val="000F0BD0"/>
    <w:rsid w:val="00115239"/>
    <w:rsid w:val="00137B3D"/>
    <w:rsid w:val="00185B4C"/>
    <w:rsid w:val="00193FDA"/>
    <w:rsid w:val="001B18E4"/>
    <w:rsid w:val="002131A9"/>
    <w:rsid w:val="002335A4"/>
    <w:rsid w:val="002B0031"/>
    <w:rsid w:val="00302B09"/>
    <w:rsid w:val="00330D06"/>
    <w:rsid w:val="004270E0"/>
    <w:rsid w:val="00483610"/>
    <w:rsid w:val="006054A1"/>
    <w:rsid w:val="006270C2"/>
    <w:rsid w:val="006629EF"/>
    <w:rsid w:val="00733BD0"/>
    <w:rsid w:val="007A441D"/>
    <w:rsid w:val="0081450A"/>
    <w:rsid w:val="00844FBA"/>
    <w:rsid w:val="008856BA"/>
    <w:rsid w:val="009C69DB"/>
    <w:rsid w:val="00A031F2"/>
    <w:rsid w:val="00AA4684"/>
    <w:rsid w:val="00B46488"/>
    <w:rsid w:val="00B5566D"/>
    <w:rsid w:val="00C4482E"/>
    <w:rsid w:val="00C54DF4"/>
    <w:rsid w:val="00CD3649"/>
    <w:rsid w:val="00D231C3"/>
    <w:rsid w:val="00D47BEF"/>
    <w:rsid w:val="00DA2661"/>
    <w:rsid w:val="00E1073D"/>
    <w:rsid w:val="00E734FB"/>
    <w:rsid w:val="00EE48E6"/>
    <w:rsid w:val="00F950E5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16575"/>
  <w15:chartTrackingRefBased/>
  <w15:docId w15:val="{8322556D-D037-463B-8811-D009878D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6BA"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next w:val="BodyText"/>
    <w:qFormat/>
    <w:rsid w:val="008856BA"/>
    <w:pPr>
      <w:widowControl w:val="0"/>
      <w:tabs>
        <w:tab w:val="left" w:pos="0"/>
      </w:tabs>
      <w:suppressAutoHyphens/>
      <w:spacing w:after="360"/>
      <w:jc w:val="center"/>
      <w:outlineLvl w:val="0"/>
    </w:pPr>
    <w:rPr>
      <w:rFonts w:ascii="Trebuchet MS" w:hAnsi="Trebuchet MS"/>
      <w:b/>
      <w:noProof/>
      <w:kern w:val="28"/>
      <w:sz w:val="36"/>
      <w:lang w:eastAsia="en-US"/>
    </w:rPr>
  </w:style>
  <w:style w:type="paragraph" w:styleId="Heading2">
    <w:name w:val="heading 2"/>
    <w:basedOn w:val="Heading1"/>
    <w:next w:val="BodyText"/>
    <w:qFormat/>
    <w:rsid w:val="008856BA"/>
    <w:pPr>
      <w:keepNext/>
      <w:keepLines/>
      <w:widowControl/>
      <w:spacing w:before="400" w:after="120"/>
      <w:jc w:val="left"/>
      <w:outlineLvl w:val="1"/>
    </w:pPr>
    <w:rPr>
      <w:kern w:val="0"/>
      <w:sz w:val="34"/>
    </w:rPr>
  </w:style>
  <w:style w:type="paragraph" w:styleId="Heading3">
    <w:name w:val="heading 3"/>
    <w:basedOn w:val="Heading2"/>
    <w:next w:val="BodyText"/>
    <w:qFormat/>
    <w:rsid w:val="008856BA"/>
    <w:pPr>
      <w:spacing w:after="60"/>
      <w:outlineLvl w:val="2"/>
    </w:pPr>
    <w:rPr>
      <w:sz w:val="30"/>
    </w:rPr>
  </w:style>
  <w:style w:type="paragraph" w:styleId="Heading4">
    <w:name w:val="heading 4"/>
    <w:basedOn w:val="Heading3"/>
    <w:next w:val="BodyText"/>
    <w:qFormat/>
    <w:rsid w:val="008856BA"/>
    <w:pPr>
      <w:spacing w:after="0"/>
      <w:outlineLvl w:val="3"/>
    </w:pPr>
    <w:rPr>
      <w:sz w:val="26"/>
    </w:rPr>
  </w:style>
  <w:style w:type="paragraph" w:styleId="Heading5">
    <w:name w:val="heading 5"/>
    <w:basedOn w:val="Heading4"/>
    <w:next w:val="BodyText"/>
    <w:rsid w:val="008856BA"/>
    <w:pPr>
      <w:spacing w:before="240"/>
      <w:outlineLvl w:val="4"/>
    </w:pPr>
    <w:rPr>
      <w:sz w:val="24"/>
    </w:rPr>
  </w:style>
  <w:style w:type="paragraph" w:styleId="Heading6">
    <w:name w:val="heading 6"/>
    <w:basedOn w:val="Heading5"/>
    <w:next w:val="BodyText"/>
    <w:rsid w:val="008856BA"/>
    <w:pPr>
      <w:spacing w:before="320"/>
      <w:outlineLvl w:val="5"/>
    </w:pPr>
    <w:rPr>
      <w:b w:val="0"/>
      <w:u w:val="single"/>
    </w:rPr>
  </w:style>
  <w:style w:type="paragraph" w:styleId="Heading7">
    <w:name w:val="heading 7"/>
    <w:basedOn w:val="Normal"/>
    <w:next w:val="Normal"/>
    <w:rsid w:val="008856BA"/>
    <w:pPr>
      <w:keepNext/>
      <w:suppressAutoHyphens/>
      <w:spacing w:before="480" w:after="240"/>
      <w:jc w:val="center"/>
      <w:outlineLvl w:val="6"/>
    </w:pPr>
    <w:rPr>
      <w:rFonts w:ascii="Arial" w:eastAsia="MS Mincho" w:hAnsi="Arial"/>
      <w:sz w:val="22"/>
      <w:szCs w:val="20"/>
    </w:rPr>
  </w:style>
  <w:style w:type="paragraph" w:styleId="Heading8">
    <w:name w:val="heading 8"/>
    <w:basedOn w:val="Normal"/>
    <w:next w:val="Normal"/>
    <w:rsid w:val="008856BA"/>
    <w:pPr>
      <w:keepNext/>
      <w:suppressAutoHyphens/>
      <w:spacing w:after="240"/>
      <w:outlineLvl w:val="7"/>
    </w:pPr>
    <w:rPr>
      <w:rFonts w:ascii="Arial" w:eastAsia="MS Mincho" w:hAnsi="Arial"/>
      <w:color w:val="FF0000"/>
      <w:sz w:val="22"/>
      <w:szCs w:val="20"/>
    </w:rPr>
  </w:style>
  <w:style w:type="paragraph" w:styleId="Heading9">
    <w:name w:val="heading 9"/>
    <w:basedOn w:val="Normal"/>
    <w:next w:val="Normal"/>
    <w:rsid w:val="008856BA"/>
    <w:pPr>
      <w:keepNext/>
      <w:suppressAutoHyphens/>
      <w:spacing w:after="600"/>
      <w:jc w:val="center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</w:style>
  <w:style w:type="paragraph" w:styleId="Header">
    <w:name w:val="header"/>
    <w:basedOn w:val="BodyText"/>
    <w:semiHidden/>
    <w:rsid w:val="008856BA"/>
    <w:pPr>
      <w:spacing w:after="0"/>
      <w:ind w:right="357"/>
      <w:jc w:val="right"/>
    </w:pPr>
    <w:rPr>
      <w:smallCaps/>
    </w:rPr>
  </w:style>
  <w:style w:type="paragraph" w:styleId="Footer">
    <w:name w:val="footer"/>
    <w:basedOn w:val="Normal"/>
    <w:semiHidden/>
    <w:rsid w:val="008856BA"/>
    <w:pPr>
      <w:tabs>
        <w:tab w:val="center" w:pos="4153"/>
        <w:tab w:val="right" w:pos="8306"/>
      </w:tabs>
      <w:suppressAutoHyphens/>
      <w:spacing w:after="240"/>
    </w:pPr>
    <w:rPr>
      <w:sz w:val="16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link w:val="BodyTextChar"/>
    <w:qFormat/>
    <w:rsid w:val="008856BA"/>
    <w:pPr>
      <w:tabs>
        <w:tab w:val="left" w:pos="0"/>
      </w:tabs>
      <w:suppressAutoHyphens/>
      <w:spacing w:after="120"/>
    </w:pPr>
    <w:rPr>
      <w:rFonts w:ascii="Trebuchet MS" w:eastAsia="MS Mincho" w:hAnsi="Trebuchet MS"/>
      <w:sz w:val="24"/>
      <w:lang w:eastAsia="en-US"/>
    </w:rPr>
  </w:style>
  <w:style w:type="paragraph" w:styleId="BodyTextIndent2">
    <w:name w:val="Body Text Indent 2"/>
    <w:basedOn w:val="Normal"/>
    <w:semiHidden/>
    <w:pPr>
      <w:spacing w:line="360" w:lineRule="auto"/>
      <w:ind w:left="684" w:hanging="684"/>
    </w:pPr>
  </w:style>
  <w:style w:type="paragraph" w:styleId="BodyTextIndent3">
    <w:name w:val="Body Text Indent 3"/>
    <w:basedOn w:val="Normal"/>
    <w:semiHidden/>
    <w:pPr>
      <w:spacing w:line="360" w:lineRule="auto"/>
      <w:ind w:left="741" w:hanging="741"/>
      <w:jc w:val="both"/>
    </w:pPr>
  </w:style>
  <w:style w:type="character" w:styleId="PageNumber">
    <w:name w:val="page number"/>
    <w:basedOn w:val="DefaultParagraphFont"/>
    <w:semiHidden/>
    <w:rsid w:val="008856BA"/>
    <w:rPr>
      <w:rFonts w:ascii="Trebuchet MS" w:hAnsi="Trebuchet MS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oldEmphasis">
    <w:name w:val="Bold Emphasis"/>
    <w:uiPriority w:val="99"/>
    <w:rsid w:val="008856BA"/>
    <w:rPr>
      <w:b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EE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8856BA"/>
    <w:rPr>
      <w:rFonts w:ascii="Trebuchet MS" w:eastAsia="MS Mincho" w:hAnsi="Trebuchet MS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50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4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5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50A"/>
    <w:rPr>
      <w:b/>
      <w:bCs/>
      <w:lang w:eastAsia="en-US"/>
    </w:rPr>
  </w:style>
  <w:style w:type="paragraph" w:customStyle="1" w:styleId="H1">
    <w:name w:val="H1"/>
    <w:basedOn w:val="Heading1"/>
    <w:rsid w:val="00733BD0"/>
    <w:pPr>
      <w:ind w:left="1134" w:right="1134"/>
    </w:pPr>
    <w:rPr>
      <w:b w:val="0"/>
      <w:bCs/>
      <w:iCs/>
      <w:sz w:val="72"/>
    </w:rPr>
  </w:style>
  <w:style w:type="paragraph" w:customStyle="1" w:styleId="Attribution">
    <w:name w:val="Attribution"/>
    <w:basedOn w:val="BodyText"/>
    <w:next w:val="BodyText"/>
    <w:qFormat/>
    <w:rsid w:val="008856BA"/>
    <w:pPr>
      <w:keepLines/>
      <w:jc w:val="right"/>
    </w:pPr>
  </w:style>
  <w:style w:type="paragraph" w:styleId="Bibliography">
    <w:name w:val="Bibliography"/>
    <w:basedOn w:val="BodyText"/>
    <w:next w:val="BodyText"/>
    <w:rsid w:val="008856BA"/>
    <w:pPr>
      <w:ind w:left="720" w:hanging="720"/>
    </w:pPr>
  </w:style>
  <w:style w:type="paragraph" w:customStyle="1" w:styleId="CenteredText">
    <w:name w:val="Centered Text"/>
    <w:basedOn w:val="BodyText"/>
    <w:qFormat/>
    <w:rsid w:val="008856BA"/>
    <w:pPr>
      <w:jc w:val="center"/>
    </w:pPr>
  </w:style>
  <w:style w:type="paragraph" w:customStyle="1" w:styleId="BookTitle1">
    <w:name w:val="Book Title1"/>
    <w:basedOn w:val="CenteredText"/>
    <w:next w:val="CenteredText"/>
    <w:rsid w:val="008856BA"/>
    <w:pPr>
      <w:spacing w:before="120"/>
    </w:pPr>
    <w:rPr>
      <w:b/>
      <w:caps/>
      <w:sz w:val="48"/>
    </w:rPr>
  </w:style>
  <w:style w:type="paragraph" w:customStyle="1" w:styleId="Contents">
    <w:name w:val="Contents"/>
    <w:basedOn w:val="BodyText"/>
    <w:qFormat/>
    <w:rsid w:val="008856BA"/>
    <w:pPr>
      <w:tabs>
        <w:tab w:val="right" w:leader="dot" w:pos="8505"/>
      </w:tabs>
    </w:pPr>
  </w:style>
  <w:style w:type="paragraph" w:styleId="DocumentMap">
    <w:name w:val="Document Map"/>
    <w:basedOn w:val="Normal"/>
    <w:link w:val="DocumentMapChar"/>
    <w:semiHidden/>
    <w:rsid w:val="008856BA"/>
    <w:pPr>
      <w:shd w:val="clear" w:color="auto" w:fill="000080"/>
      <w:suppressAutoHyphens/>
      <w:spacing w:after="240"/>
    </w:pPr>
    <w:rPr>
      <w:rFonts w:ascii="Tahoma" w:hAnsi="Tahoma" w:cs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C69DB"/>
    <w:rPr>
      <w:rFonts w:ascii="Tahoma" w:hAnsi="Tahoma" w:cs="Tahoma"/>
      <w:sz w:val="22"/>
      <w:shd w:val="clear" w:color="auto" w:fill="000080"/>
      <w:lang w:eastAsia="en-US"/>
    </w:rPr>
  </w:style>
  <w:style w:type="character" w:styleId="Emphasis">
    <w:name w:val="Emphasis"/>
    <w:uiPriority w:val="99"/>
    <w:qFormat/>
    <w:rsid w:val="008856BA"/>
    <w:rPr>
      <w:i/>
      <w:iCs/>
    </w:rPr>
  </w:style>
  <w:style w:type="character" w:styleId="FootnoteReference">
    <w:name w:val="footnote reference"/>
    <w:basedOn w:val="DefaultParagraphFont"/>
    <w:semiHidden/>
    <w:rsid w:val="008856B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856BA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69DB"/>
    <w:rPr>
      <w:rFonts w:ascii="Arial" w:hAnsi="Arial" w:cs="Arial"/>
      <w:lang w:eastAsia="en-US"/>
    </w:rPr>
  </w:style>
  <w:style w:type="paragraph" w:customStyle="1" w:styleId="Glossary">
    <w:name w:val="Glossary"/>
    <w:basedOn w:val="Bibliography"/>
    <w:rsid w:val="008856BA"/>
  </w:style>
  <w:style w:type="paragraph" w:customStyle="1" w:styleId="Index">
    <w:name w:val="Index"/>
    <w:basedOn w:val="Contents"/>
    <w:qFormat/>
    <w:rsid w:val="008856BA"/>
    <w:pPr>
      <w:ind w:hanging="227"/>
    </w:pPr>
  </w:style>
  <w:style w:type="paragraph" w:styleId="List">
    <w:name w:val="List"/>
    <w:basedOn w:val="BodyText"/>
    <w:qFormat/>
    <w:rsid w:val="008856BA"/>
    <w:pPr>
      <w:numPr>
        <w:numId w:val="1"/>
      </w:numPr>
    </w:pPr>
  </w:style>
  <w:style w:type="paragraph" w:styleId="ListBullet">
    <w:name w:val="List Bullet"/>
    <w:basedOn w:val="Normal"/>
    <w:qFormat/>
    <w:rsid w:val="008856BA"/>
    <w:pPr>
      <w:tabs>
        <w:tab w:val="num" w:pos="360"/>
      </w:tabs>
      <w:suppressAutoHyphens/>
      <w:spacing w:after="240"/>
      <w:ind w:left="360" w:hanging="360"/>
    </w:pPr>
    <w:rPr>
      <w:szCs w:val="20"/>
    </w:rPr>
  </w:style>
  <w:style w:type="character" w:customStyle="1" w:styleId="Markup">
    <w:name w:val="Markup"/>
    <w:basedOn w:val="DefaultParagraphFont"/>
    <w:rsid w:val="008856BA"/>
    <w:rPr>
      <w:rFonts w:ascii="Courier New" w:eastAsia="MS Mincho" w:hAnsi="Courier New"/>
      <w:color w:val="0000FF"/>
      <w:sz w:val="18"/>
      <w:bdr w:val="none" w:sz="0" w:space="0" w:color="auto"/>
      <w:shd w:val="clear" w:color="808080" w:fill="auto"/>
    </w:rPr>
  </w:style>
  <w:style w:type="paragraph" w:customStyle="1" w:styleId="NewStanza">
    <w:name w:val="New Stanza"/>
    <w:basedOn w:val="BodyText"/>
    <w:next w:val="BodyText"/>
    <w:qFormat/>
    <w:rsid w:val="008856BA"/>
    <w:pPr>
      <w:spacing w:after="0"/>
      <w:ind w:left="1287" w:hanging="720"/>
    </w:pPr>
  </w:style>
  <w:style w:type="paragraph" w:customStyle="1" w:styleId="Poetry">
    <w:name w:val="Poetry"/>
    <w:basedOn w:val="BodyText"/>
    <w:next w:val="BodyText"/>
    <w:rsid w:val="008856BA"/>
    <w:pPr>
      <w:spacing w:after="0"/>
      <w:ind w:left="680"/>
    </w:pPr>
  </w:style>
  <w:style w:type="paragraph" w:customStyle="1" w:styleId="Quotation">
    <w:name w:val="Quotation"/>
    <w:basedOn w:val="BodyText"/>
    <w:next w:val="BodyText"/>
    <w:qFormat/>
    <w:rsid w:val="008856BA"/>
    <w:pPr>
      <w:tabs>
        <w:tab w:val="clear" w:pos="0"/>
        <w:tab w:val="left" w:pos="227"/>
      </w:tabs>
      <w:ind w:left="284"/>
    </w:pPr>
  </w:style>
  <w:style w:type="paragraph" w:customStyle="1" w:styleId="RightFlush">
    <w:name w:val="Right Flush"/>
    <w:basedOn w:val="BodyText"/>
    <w:next w:val="BodyText"/>
    <w:rsid w:val="008856BA"/>
    <w:pPr>
      <w:ind w:hanging="227"/>
      <w:jc w:val="right"/>
    </w:pPr>
  </w:style>
  <w:style w:type="paragraph" w:customStyle="1" w:styleId="ListNumbered">
    <w:name w:val="List Numbered"/>
    <w:basedOn w:val="BodyText"/>
    <w:rsid w:val="008856BA"/>
    <w:pPr>
      <w:tabs>
        <w:tab w:val="left" w:pos="1191"/>
        <w:tab w:val="num" w:pos="1287"/>
      </w:tabs>
      <w:ind w:left="1191" w:hanging="624"/>
    </w:pPr>
  </w:style>
  <w:style w:type="paragraph" w:customStyle="1" w:styleId="NewStanzaLastLine">
    <w:name w:val="New Stanza Last Line"/>
    <w:basedOn w:val="NewStanza"/>
    <w:next w:val="BodyText"/>
    <w:rsid w:val="008856BA"/>
    <w:pPr>
      <w:spacing w:after="240"/>
    </w:pPr>
  </w:style>
  <w:style w:type="character" w:customStyle="1" w:styleId="Email">
    <w:name w:val="Email"/>
    <w:basedOn w:val="DefaultParagraphFont"/>
    <w:rsid w:val="008856BA"/>
    <w:rPr>
      <w:color w:val="000080"/>
    </w:rPr>
  </w:style>
  <w:style w:type="character" w:customStyle="1" w:styleId="Web">
    <w:name w:val="Web"/>
    <w:basedOn w:val="DefaultParagraphFont"/>
    <w:rsid w:val="008856BA"/>
    <w:rPr>
      <w:color w:val="003300"/>
    </w:rPr>
  </w:style>
  <w:style w:type="character" w:styleId="HTMLCite">
    <w:name w:val="HTML Cite"/>
    <w:aliases w:val="InlineQuote"/>
    <w:basedOn w:val="DefaultParagraphFont"/>
    <w:semiHidden/>
    <w:rsid w:val="008856BA"/>
    <w:rPr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ront">
    <w:name w:val="Front"/>
    <w:qFormat/>
    <w:rsid w:val="00003916"/>
    <w:pPr>
      <w:spacing w:before="1560"/>
      <w:ind w:left="357"/>
      <w:jc w:val="center"/>
    </w:pPr>
    <w:rPr>
      <w:rFonts w:ascii="Trebuchet MS" w:hAnsi="Trebuchet MS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W\AppData\Roaming\Microsoft\Templates\NormalTorch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NormalTorch2013.dotm</Template>
  <TotalTime>11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Torch Trust for the Blind</vt:lpstr>
    </vt:vector>
  </TitlesOfParts>
  <Company>Pleasant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Torch Trust for the Blind</dc:title>
  <dc:subject/>
  <dc:creator>The Darby's</dc:creator>
  <cp:keywords/>
  <cp:lastModifiedBy>Linda LP. Prickett</cp:lastModifiedBy>
  <cp:revision>6</cp:revision>
  <cp:lastPrinted>2010-09-30T12:55:00Z</cp:lastPrinted>
  <dcterms:created xsi:type="dcterms:W3CDTF">2024-08-01T12:57:00Z</dcterms:created>
  <dcterms:modified xsi:type="dcterms:W3CDTF">2024-08-01T14:26:00Z</dcterms:modified>
</cp:coreProperties>
</file>